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1E283" w14:textId="77777777" w:rsidR="00400BF6" w:rsidRPr="00655A3E" w:rsidRDefault="00400BF6">
      <w:pPr>
        <w:rPr>
          <w:color w:val="00B0F0"/>
        </w:rPr>
      </w:pPr>
      <w:r w:rsidRPr="00BF565F">
        <w:rPr>
          <w:b/>
          <w:bCs/>
        </w:rPr>
        <w:t>CHANGE OF OWNERSHIP</w:t>
      </w:r>
      <w:r w:rsidRPr="00655A3E">
        <w:t xml:space="preserve"> </w:t>
      </w:r>
    </w:p>
    <w:p w14:paraId="2B8B7A88" w14:textId="77777777" w:rsidR="00400BF6" w:rsidRDefault="00400BF6"/>
    <w:p w14:paraId="20E87D10" w14:textId="77777777" w:rsidR="00B21B8A" w:rsidRDefault="00B21B8A">
      <w:pPr>
        <w:rPr>
          <w:sz w:val="22"/>
          <w:szCs w:val="22"/>
        </w:rPr>
      </w:pPr>
      <w:r w:rsidRPr="00655A3E">
        <w:rPr>
          <w:sz w:val="22"/>
          <w:szCs w:val="22"/>
        </w:rPr>
        <w:t xml:space="preserve">Please provide the following information so we can </w:t>
      </w:r>
      <w:r>
        <w:rPr>
          <w:sz w:val="22"/>
          <w:szCs w:val="22"/>
        </w:rPr>
        <w:t xml:space="preserve">update </w:t>
      </w:r>
      <w:r w:rsidRPr="00655A3E">
        <w:rPr>
          <w:sz w:val="22"/>
          <w:szCs w:val="22"/>
        </w:rPr>
        <w:t xml:space="preserve">our </w:t>
      </w:r>
      <w:r>
        <w:rPr>
          <w:sz w:val="22"/>
          <w:szCs w:val="22"/>
        </w:rPr>
        <w:t>records for your property.</w:t>
      </w:r>
    </w:p>
    <w:p w14:paraId="1212977F" w14:textId="77777777" w:rsidR="00B21B8A" w:rsidRDefault="00B21B8A">
      <w:pPr>
        <w:rPr>
          <w:sz w:val="22"/>
          <w:szCs w:val="22"/>
        </w:rPr>
      </w:pPr>
    </w:p>
    <w:p w14:paraId="6E4A9DF4" w14:textId="77777777" w:rsidR="000165C3" w:rsidRPr="00655A3E" w:rsidRDefault="00B21B8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</w:t>
      </w:r>
      <w:r w:rsidR="00257050" w:rsidRPr="00655A3E">
        <w:rPr>
          <w:b/>
          <w:bCs/>
          <w:sz w:val="22"/>
          <w:szCs w:val="22"/>
        </w:rPr>
        <w:t xml:space="preserve">mail </w:t>
      </w:r>
      <w:r w:rsidR="00547514">
        <w:rPr>
          <w:b/>
          <w:bCs/>
          <w:sz w:val="22"/>
          <w:szCs w:val="22"/>
        </w:rPr>
        <w:t xml:space="preserve">this form </w:t>
      </w:r>
      <w:r w:rsidR="00257050" w:rsidRPr="00655A3E">
        <w:rPr>
          <w:b/>
          <w:bCs/>
          <w:sz w:val="22"/>
          <w:szCs w:val="22"/>
        </w:rPr>
        <w:t xml:space="preserve">to </w:t>
      </w:r>
      <w:hyperlink r:id="rId10" w:history="1">
        <w:r w:rsidR="00257050" w:rsidRPr="00655A3E">
          <w:rPr>
            <w:rStyle w:val="Hyperlink"/>
            <w:b/>
            <w:bCs/>
            <w:color w:val="auto"/>
            <w:sz w:val="22"/>
            <w:szCs w:val="22"/>
          </w:rPr>
          <w:t>accounts@hotelnetwork.com.au</w:t>
        </w:r>
      </w:hyperlink>
      <w:r w:rsidR="00547514">
        <w:rPr>
          <w:b/>
          <w:bCs/>
          <w:sz w:val="22"/>
          <w:szCs w:val="22"/>
        </w:rPr>
        <w:t>.</w:t>
      </w:r>
    </w:p>
    <w:p w14:paraId="3F9A8A09" w14:textId="77777777" w:rsidR="00400BF6" w:rsidRPr="00655A3E" w:rsidRDefault="00400BF6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2"/>
        <w:gridCol w:w="6168"/>
      </w:tblGrid>
      <w:tr w:rsidR="00C80A39" w14:paraId="31E04D2F" w14:textId="77777777" w:rsidTr="00AA63A9">
        <w:trPr>
          <w:trHeight w:val="964"/>
        </w:trPr>
        <w:tc>
          <w:tcPr>
            <w:tcW w:w="2842" w:type="dxa"/>
          </w:tcPr>
          <w:p w14:paraId="26AE406E" w14:textId="77777777" w:rsidR="00C80A39" w:rsidRDefault="00C80A39" w:rsidP="00655A3E">
            <w:pPr>
              <w:rPr>
                <w:b/>
                <w:bCs/>
                <w:sz w:val="22"/>
                <w:szCs w:val="22"/>
              </w:rPr>
            </w:pPr>
          </w:p>
          <w:p w14:paraId="05EA888B" w14:textId="77777777" w:rsidR="00C80A39" w:rsidRPr="00655A3E" w:rsidRDefault="00C80A39" w:rsidP="00655A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Property Address</w:t>
            </w:r>
          </w:p>
        </w:tc>
        <w:tc>
          <w:tcPr>
            <w:tcW w:w="6168" w:type="dxa"/>
          </w:tcPr>
          <w:p w14:paraId="1184E20A" w14:textId="77777777" w:rsidR="00C80A39" w:rsidRDefault="00844909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2C17D8">
              <w:rPr>
                <w:b/>
                <w:bCs/>
              </w:rPr>
              <w:t> </w:t>
            </w:r>
            <w:r w:rsidR="002C17D8">
              <w:rPr>
                <w:b/>
                <w:bCs/>
              </w:rPr>
              <w:t> </w:t>
            </w:r>
            <w:r w:rsidR="002C17D8">
              <w:rPr>
                <w:b/>
                <w:bCs/>
              </w:rPr>
              <w:t> </w:t>
            </w:r>
            <w:r w:rsidR="002C17D8">
              <w:rPr>
                <w:b/>
                <w:bCs/>
              </w:rPr>
              <w:t> </w:t>
            </w:r>
            <w:r w:rsidR="002C17D8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0"/>
          </w:p>
        </w:tc>
      </w:tr>
      <w:tr w:rsidR="00400BF6" w14:paraId="6D2CED59" w14:textId="77777777" w:rsidTr="00AA63A9">
        <w:trPr>
          <w:trHeight w:val="782"/>
        </w:trPr>
        <w:tc>
          <w:tcPr>
            <w:tcW w:w="2842" w:type="dxa"/>
          </w:tcPr>
          <w:p w14:paraId="04FDDCB8" w14:textId="77777777" w:rsidR="00655A3E" w:rsidRPr="00655A3E" w:rsidRDefault="00FA7E66" w:rsidP="00B21B8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Outgoing </w:t>
            </w:r>
            <w:r w:rsidR="00B21B8A">
              <w:rPr>
                <w:b/>
                <w:bCs/>
                <w:sz w:val="22"/>
                <w:szCs w:val="22"/>
              </w:rPr>
              <w:t>Property Name</w:t>
            </w:r>
            <w:r>
              <w:rPr>
                <w:b/>
                <w:bCs/>
                <w:sz w:val="22"/>
                <w:szCs w:val="22"/>
              </w:rPr>
              <w:t xml:space="preserve"> (seller)</w:t>
            </w:r>
          </w:p>
        </w:tc>
        <w:tc>
          <w:tcPr>
            <w:tcW w:w="6168" w:type="dxa"/>
          </w:tcPr>
          <w:p w14:paraId="1A092DC0" w14:textId="77777777" w:rsidR="00400BF6" w:rsidRDefault="00844909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"/>
          </w:p>
        </w:tc>
      </w:tr>
      <w:tr w:rsidR="0082723E" w14:paraId="24021036" w14:textId="77777777" w:rsidTr="00AA63A9">
        <w:trPr>
          <w:trHeight w:val="708"/>
        </w:trPr>
        <w:tc>
          <w:tcPr>
            <w:tcW w:w="2842" w:type="dxa"/>
          </w:tcPr>
          <w:p w14:paraId="6F9A5DEC" w14:textId="77777777" w:rsidR="0082723E" w:rsidRDefault="00FA7E66" w:rsidP="00E1039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Outgoing </w:t>
            </w:r>
            <w:r w:rsidR="00B21B8A" w:rsidRPr="00655A3E">
              <w:rPr>
                <w:b/>
                <w:bCs/>
                <w:sz w:val="22"/>
                <w:szCs w:val="22"/>
              </w:rPr>
              <w:t xml:space="preserve">Business or company name if different to the </w:t>
            </w:r>
            <w:r w:rsidR="00B21B8A">
              <w:rPr>
                <w:b/>
                <w:bCs/>
                <w:sz w:val="22"/>
                <w:szCs w:val="22"/>
              </w:rPr>
              <w:t>property name</w:t>
            </w:r>
            <w:r>
              <w:rPr>
                <w:b/>
                <w:bCs/>
                <w:sz w:val="22"/>
                <w:szCs w:val="22"/>
              </w:rPr>
              <w:t xml:space="preserve"> (seller)</w:t>
            </w:r>
          </w:p>
        </w:tc>
        <w:tc>
          <w:tcPr>
            <w:tcW w:w="6168" w:type="dxa"/>
          </w:tcPr>
          <w:p w14:paraId="10122AD6" w14:textId="77777777" w:rsidR="0082723E" w:rsidRPr="00655A3E" w:rsidRDefault="0084490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2"/>
          </w:p>
        </w:tc>
      </w:tr>
      <w:tr w:rsidR="00E34076" w14:paraId="3EC8B81A" w14:textId="77777777" w:rsidTr="00AA63A9">
        <w:trPr>
          <w:trHeight w:val="567"/>
        </w:trPr>
        <w:tc>
          <w:tcPr>
            <w:tcW w:w="2842" w:type="dxa"/>
          </w:tcPr>
          <w:p w14:paraId="7E34B17E" w14:textId="77777777" w:rsidR="00E34076" w:rsidRDefault="00E34076" w:rsidP="00655A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outgoing owner &amp; manager</w:t>
            </w:r>
          </w:p>
        </w:tc>
        <w:tc>
          <w:tcPr>
            <w:tcW w:w="6168" w:type="dxa"/>
          </w:tcPr>
          <w:p w14:paraId="468A32B9" w14:textId="77777777" w:rsidR="00E34076" w:rsidRPr="00655A3E" w:rsidRDefault="0084490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3"/>
          </w:p>
        </w:tc>
      </w:tr>
      <w:tr w:rsidR="00E34076" w14:paraId="6B019F73" w14:textId="77777777" w:rsidTr="00AA63A9">
        <w:trPr>
          <w:trHeight w:val="567"/>
        </w:trPr>
        <w:tc>
          <w:tcPr>
            <w:tcW w:w="2842" w:type="dxa"/>
          </w:tcPr>
          <w:p w14:paraId="354B8F91" w14:textId="77777777" w:rsidR="00E34076" w:rsidRDefault="00E34076" w:rsidP="00655A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Phone Number of outgoing owner &amp; manager</w:t>
            </w:r>
            <w:r w:rsidR="00E1039A">
              <w:rPr>
                <w:b/>
                <w:bCs/>
                <w:sz w:val="22"/>
                <w:szCs w:val="22"/>
              </w:rPr>
              <w:t xml:space="preserve"> (please advise number you can be contacted on after leaving the property)</w:t>
            </w:r>
          </w:p>
        </w:tc>
        <w:tc>
          <w:tcPr>
            <w:tcW w:w="6168" w:type="dxa"/>
          </w:tcPr>
          <w:p w14:paraId="2ECF8A83" w14:textId="77777777" w:rsidR="00E34076" w:rsidRPr="00655A3E" w:rsidRDefault="0084490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4"/>
          </w:p>
        </w:tc>
      </w:tr>
      <w:tr w:rsidR="00E34076" w14:paraId="72EC9417" w14:textId="77777777" w:rsidTr="00AA63A9">
        <w:trPr>
          <w:trHeight w:val="567"/>
        </w:trPr>
        <w:tc>
          <w:tcPr>
            <w:tcW w:w="2842" w:type="dxa"/>
          </w:tcPr>
          <w:p w14:paraId="384EF324" w14:textId="77777777" w:rsidR="00E34076" w:rsidRDefault="00E34076" w:rsidP="00655A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Email of outgoing owner &amp; manager</w:t>
            </w:r>
            <w:r w:rsidR="00E1039A">
              <w:rPr>
                <w:b/>
                <w:bCs/>
                <w:sz w:val="22"/>
                <w:szCs w:val="22"/>
              </w:rPr>
              <w:t xml:space="preserve"> (please advise email address you can be contacted on after leaving the property)</w:t>
            </w:r>
          </w:p>
        </w:tc>
        <w:tc>
          <w:tcPr>
            <w:tcW w:w="6168" w:type="dxa"/>
          </w:tcPr>
          <w:p w14:paraId="47D2895D" w14:textId="77777777" w:rsidR="00E34076" w:rsidRPr="00655A3E" w:rsidRDefault="0084490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</w:p>
        </w:tc>
      </w:tr>
      <w:tr w:rsidR="00B21B8A" w14:paraId="22954D65" w14:textId="77777777" w:rsidTr="00AA63A9">
        <w:trPr>
          <w:trHeight w:val="567"/>
        </w:trPr>
        <w:tc>
          <w:tcPr>
            <w:tcW w:w="2842" w:type="dxa"/>
          </w:tcPr>
          <w:p w14:paraId="78FA385A" w14:textId="77777777" w:rsidR="00B21B8A" w:rsidRDefault="00B21B8A" w:rsidP="00655A3E">
            <w:pPr>
              <w:rPr>
                <w:b/>
                <w:bCs/>
                <w:sz w:val="22"/>
                <w:szCs w:val="22"/>
              </w:rPr>
            </w:pPr>
          </w:p>
          <w:p w14:paraId="3250DA98" w14:textId="77777777" w:rsidR="00B21B8A" w:rsidRDefault="00FA7E66" w:rsidP="00655A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Outgoing </w:t>
            </w:r>
            <w:r w:rsidR="00B21B8A">
              <w:rPr>
                <w:b/>
                <w:bCs/>
                <w:sz w:val="22"/>
                <w:szCs w:val="22"/>
              </w:rPr>
              <w:t>ABN</w:t>
            </w:r>
            <w:r>
              <w:rPr>
                <w:b/>
                <w:bCs/>
                <w:sz w:val="22"/>
                <w:szCs w:val="22"/>
              </w:rPr>
              <w:t xml:space="preserve"> (seller)</w:t>
            </w:r>
          </w:p>
          <w:p w14:paraId="62DEC379" w14:textId="77777777" w:rsidR="00B21B8A" w:rsidRDefault="00B21B8A" w:rsidP="00655A3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8" w:type="dxa"/>
          </w:tcPr>
          <w:p w14:paraId="16FDD306" w14:textId="77777777" w:rsidR="00B21B8A" w:rsidRPr="00655A3E" w:rsidRDefault="0084490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</w:p>
        </w:tc>
      </w:tr>
      <w:tr w:rsidR="00FA7E66" w14:paraId="7900B495" w14:textId="77777777" w:rsidTr="00AA63A9">
        <w:trPr>
          <w:trHeight w:val="794"/>
        </w:trPr>
        <w:tc>
          <w:tcPr>
            <w:tcW w:w="2842" w:type="dxa"/>
          </w:tcPr>
          <w:p w14:paraId="54C6E8B7" w14:textId="77777777" w:rsidR="00FA7E66" w:rsidRPr="00655A3E" w:rsidRDefault="00FA7E66" w:rsidP="00FA7E66">
            <w:pPr>
              <w:rPr>
                <w:b/>
                <w:bCs/>
                <w:sz w:val="22"/>
                <w:szCs w:val="22"/>
              </w:rPr>
            </w:pPr>
          </w:p>
          <w:p w14:paraId="6DDAAA31" w14:textId="77777777" w:rsidR="00FA7E66" w:rsidRPr="00655A3E" w:rsidRDefault="00FA7E66" w:rsidP="00FA7E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Incoming Property Name (buyer)</w:t>
            </w:r>
          </w:p>
        </w:tc>
        <w:tc>
          <w:tcPr>
            <w:tcW w:w="6168" w:type="dxa"/>
          </w:tcPr>
          <w:p w14:paraId="78C00159" w14:textId="77777777" w:rsidR="00FA7E66" w:rsidRPr="00655A3E" w:rsidRDefault="00844909" w:rsidP="00FA7E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</w:p>
        </w:tc>
      </w:tr>
      <w:tr w:rsidR="00FA7E66" w14:paraId="0E2181CF" w14:textId="77777777" w:rsidTr="00AA63A9">
        <w:trPr>
          <w:trHeight w:val="794"/>
        </w:trPr>
        <w:tc>
          <w:tcPr>
            <w:tcW w:w="2842" w:type="dxa"/>
          </w:tcPr>
          <w:p w14:paraId="2B1C9EB5" w14:textId="77777777" w:rsidR="00FA7E66" w:rsidRPr="00655A3E" w:rsidRDefault="00FA7E66" w:rsidP="00FA7E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Incoming </w:t>
            </w:r>
            <w:r w:rsidRPr="00655A3E">
              <w:rPr>
                <w:b/>
                <w:bCs/>
                <w:sz w:val="22"/>
                <w:szCs w:val="22"/>
              </w:rPr>
              <w:t xml:space="preserve">Business or company name if different to the </w:t>
            </w:r>
            <w:r>
              <w:rPr>
                <w:b/>
                <w:bCs/>
                <w:sz w:val="22"/>
                <w:szCs w:val="22"/>
              </w:rPr>
              <w:t>property name (buyer)</w:t>
            </w:r>
          </w:p>
          <w:p w14:paraId="040152DC" w14:textId="77777777" w:rsidR="00FA7E66" w:rsidRDefault="00FA7E66" w:rsidP="00FA7E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8" w:type="dxa"/>
          </w:tcPr>
          <w:p w14:paraId="41D471E0" w14:textId="77777777" w:rsidR="00FA7E66" w:rsidRPr="00655A3E" w:rsidRDefault="00844909" w:rsidP="00FA7E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8"/>
          </w:p>
        </w:tc>
      </w:tr>
      <w:tr w:rsidR="00DF44B5" w14:paraId="123CA6A2" w14:textId="77777777" w:rsidTr="00AA63A9">
        <w:trPr>
          <w:trHeight w:val="567"/>
        </w:trPr>
        <w:tc>
          <w:tcPr>
            <w:tcW w:w="2842" w:type="dxa"/>
          </w:tcPr>
          <w:p w14:paraId="367D9719" w14:textId="77777777" w:rsidR="00DF44B5" w:rsidRDefault="00DF44B5" w:rsidP="00DF44B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incoming owner &amp; manager</w:t>
            </w:r>
          </w:p>
        </w:tc>
        <w:tc>
          <w:tcPr>
            <w:tcW w:w="6168" w:type="dxa"/>
          </w:tcPr>
          <w:p w14:paraId="0B1A7D11" w14:textId="77777777" w:rsidR="00DF44B5" w:rsidRPr="00655A3E" w:rsidRDefault="00844909" w:rsidP="00DF44B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9"/>
          </w:p>
        </w:tc>
      </w:tr>
      <w:tr w:rsidR="00DF44B5" w14:paraId="11B78964" w14:textId="77777777" w:rsidTr="00AA63A9">
        <w:trPr>
          <w:trHeight w:val="567"/>
        </w:trPr>
        <w:tc>
          <w:tcPr>
            <w:tcW w:w="2842" w:type="dxa"/>
          </w:tcPr>
          <w:p w14:paraId="3BD143D5" w14:textId="77777777" w:rsidR="00DF44B5" w:rsidRDefault="00DF44B5" w:rsidP="00DF44B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Phone Number of incoming owner &amp; manager</w:t>
            </w:r>
          </w:p>
        </w:tc>
        <w:tc>
          <w:tcPr>
            <w:tcW w:w="6168" w:type="dxa"/>
          </w:tcPr>
          <w:p w14:paraId="662417F2" w14:textId="77777777" w:rsidR="00DF44B5" w:rsidRPr="00655A3E" w:rsidRDefault="00844909" w:rsidP="00DF44B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10"/>
          </w:p>
        </w:tc>
      </w:tr>
      <w:tr w:rsidR="00DF44B5" w14:paraId="7459EC62" w14:textId="77777777" w:rsidTr="00AA63A9">
        <w:trPr>
          <w:trHeight w:val="567"/>
        </w:trPr>
        <w:tc>
          <w:tcPr>
            <w:tcW w:w="2842" w:type="dxa"/>
          </w:tcPr>
          <w:p w14:paraId="491E7913" w14:textId="77777777" w:rsidR="00DF44B5" w:rsidRDefault="00DF44B5" w:rsidP="00DF44B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Email of incoming owner &amp; manager</w:t>
            </w:r>
          </w:p>
        </w:tc>
        <w:tc>
          <w:tcPr>
            <w:tcW w:w="6168" w:type="dxa"/>
          </w:tcPr>
          <w:p w14:paraId="3117AD23" w14:textId="77777777" w:rsidR="00DF44B5" w:rsidRPr="00655A3E" w:rsidRDefault="00844909" w:rsidP="00DF44B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11"/>
          </w:p>
        </w:tc>
      </w:tr>
      <w:tr w:rsidR="00FA7E66" w14:paraId="5E45251F" w14:textId="77777777" w:rsidTr="00AA63A9">
        <w:trPr>
          <w:trHeight w:val="567"/>
        </w:trPr>
        <w:tc>
          <w:tcPr>
            <w:tcW w:w="2842" w:type="dxa"/>
          </w:tcPr>
          <w:p w14:paraId="38CE4F2F" w14:textId="77777777" w:rsidR="00FA7E66" w:rsidRDefault="00FA7E66" w:rsidP="009D711D">
            <w:pPr>
              <w:rPr>
                <w:b/>
                <w:bCs/>
                <w:sz w:val="22"/>
                <w:szCs w:val="22"/>
              </w:rPr>
            </w:pPr>
          </w:p>
          <w:p w14:paraId="5DC080FC" w14:textId="77777777" w:rsidR="00FA7E66" w:rsidRDefault="00FA7E66" w:rsidP="009D71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Incoming ABN (buyer)</w:t>
            </w:r>
          </w:p>
          <w:p w14:paraId="3D212541" w14:textId="77777777" w:rsidR="00FA7E66" w:rsidRDefault="00FA7E66" w:rsidP="009D711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8" w:type="dxa"/>
          </w:tcPr>
          <w:p w14:paraId="3B9F030F" w14:textId="77777777" w:rsidR="00FA7E66" w:rsidRPr="00655A3E" w:rsidRDefault="00844909" w:rsidP="009D71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12"/>
          </w:p>
        </w:tc>
      </w:tr>
      <w:tr w:rsidR="00FA7E66" w14:paraId="032F0876" w14:textId="77777777" w:rsidTr="00AA63A9">
        <w:trPr>
          <w:trHeight w:val="624"/>
        </w:trPr>
        <w:tc>
          <w:tcPr>
            <w:tcW w:w="2842" w:type="dxa"/>
          </w:tcPr>
          <w:p w14:paraId="1DAE0BD4" w14:textId="77777777" w:rsidR="00FA7E66" w:rsidRPr="00655A3E" w:rsidRDefault="00FA7E66" w:rsidP="009D711D">
            <w:pPr>
              <w:rPr>
                <w:b/>
                <w:bCs/>
                <w:sz w:val="22"/>
                <w:szCs w:val="22"/>
              </w:rPr>
            </w:pPr>
          </w:p>
          <w:p w14:paraId="39087744" w14:textId="77777777" w:rsidR="00FA7E66" w:rsidRPr="00655A3E" w:rsidRDefault="00FA7E66" w:rsidP="00FA7E66">
            <w:pPr>
              <w:rPr>
                <w:b/>
                <w:bCs/>
                <w:sz w:val="22"/>
                <w:szCs w:val="22"/>
              </w:rPr>
            </w:pPr>
            <w:r w:rsidRPr="00655A3E">
              <w:rPr>
                <w:b/>
                <w:bCs/>
                <w:sz w:val="22"/>
                <w:szCs w:val="22"/>
              </w:rPr>
              <w:t xml:space="preserve">Date of </w:t>
            </w:r>
            <w:r>
              <w:rPr>
                <w:b/>
                <w:bCs/>
                <w:sz w:val="22"/>
                <w:szCs w:val="22"/>
              </w:rPr>
              <w:t>purchase/transfer of lease</w:t>
            </w:r>
          </w:p>
          <w:p w14:paraId="14D44ED6" w14:textId="77777777" w:rsidR="00FA7E66" w:rsidRPr="00655A3E" w:rsidRDefault="00FA7E66" w:rsidP="009D711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8" w:type="dxa"/>
          </w:tcPr>
          <w:p w14:paraId="2FE12722" w14:textId="77777777" w:rsidR="00FA7E66" w:rsidRPr="00655A3E" w:rsidRDefault="00844909" w:rsidP="009D71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13"/>
          </w:p>
          <w:p w14:paraId="6BA71073" w14:textId="77777777" w:rsidR="00FA7E66" w:rsidRPr="00655A3E" w:rsidRDefault="00FA7E66" w:rsidP="009D711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A7E66" w14:paraId="785A0191" w14:textId="77777777" w:rsidTr="00AA63A9">
        <w:trPr>
          <w:trHeight w:val="751"/>
        </w:trPr>
        <w:tc>
          <w:tcPr>
            <w:tcW w:w="2842" w:type="dxa"/>
          </w:tcPr>
          <w:p w14:paraId="3E6453EF" w14:textId="77777777" w:rsidR="00E34076" w:rsidRDefault="00E34076" w:rsidP="00FA7E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Payment of bookings</w:t>
            </w:r>
            <w:r w:rsidR="00DF44B5">
              <w:rPr>
                <w:b/>
                <w:bCs/>
                <w:sz w:val="22"/>
                <w:szCs w:val="22"/>
              </w:rPr>
              <w:t xml:space="preserve"> - The outgoing owner is to be paid for all bookings up to and including the night of</w:t>
            </w:r>
          </w:p>
          <w:p w14:paraId="29F4D317" w14:textId="77777777" w:rsidR="00FA7E66" w:rsidRDefault="00FA7E66" w:rsidP="00FA7E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8" w:type="dxa"/>
          </w:tcPr>
          <w:p w14:paraId="3052ECFA" w14:textId="77777777" w:rsidR="00FA7E66" w:rsidRPr="00655A3E" w:rsidRDefault="00844909" w:rsidP="00FA7E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14"/>
          </w:p>
        </w:tc>
      </w:tr>
      <w:tr w:rsidR="00400BF6" w14:paraId="1BC8A81B" w14:textId="77777777" w:rsidTr="00AA63A9">
        <w:trPr>
          <w:trHeight w:val="1541"/>
        </w:trPr>
        <w:tc>
          <w:tcPr>
            <w:tcW w:w="2842" w:type="dxa"/>
          </w:tcPr>
          <w:p w14:paraId="2FFB1435" w14:textId="77777777" w:rsidR="00753CBB" w:rsidRDefault="00FA7E66" w:rsidP="00655A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Incoming </w:t>
            </w:r>
            <w:r w:rsidR="00B2316B">
              <w:rPr>
                <w:b/>
                <w:bCs/>
                <w:sz w:val="22"/>
                <w:szCs w:val="22"/>
              </w:rPr>
              <w:t xml:space="preserve">Owner </w:t>
            </w:r>
            <w:r>
              <w:rPr>
                <w:b/>
                <w:bCs/>
                <w:sz w:val="22"/>
                <w:szCs w:val="22"/>
              </w:rPr>
              <w:t xml:space="preserve">- </w:t>
            </w:r>
            <w:r w:rsidR="00BF565F">
              <w:rPr>
                <w:b/>
                <w:bCs/>
                <w:sz w:val="22"/>
                <w:szCs w:val="22"/>
              </w:rPr>
              <w:t>Select p</w:t>
            </w:r>
            <w:r w:rsidR="00753CBB">
              <w:rPr>
                <w:b/>
                <w:bCs/>
                <w:sz w:val="22"/>
                <w:szCs w:val="22"/>
              </w:rPr>
              <w:t>referred method of payment</w:t>
            </w:r>
            <w:r w:rsidR="00BF565F">
              <w:rPr>
                <w:b/>
                <w:bCs/>
                <w:sz w:val="22"/>
                <w:szCs w:val="22"/>
              </w:rPr>
              <w:t xml:space="preserve"> (one only)</w:t>
            </w:r>
          </w:p>
          <w:p w14:paraId="4E430ABF" w14:textId="77777777" w:rsidR="00BF565F" w:rsidRDefault="00BF565F" w:rsidP="00BF565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  <w:lang w:val="en-US"/>
              </w:rPr>
            </w:pPr>
          </w:p>
          <w:p w14:paraId="7D0024E3" w14:textId="77777777" w:rsidR="00655A3E" w:rsidRPr="00655A3E" w:rsidRDefault="00655A3E" w:rsidP="00BF565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8" w:type="dxa"/>
          </w:tcPr>
          <w:p w14:paraId="09942110" w14:textId="77777777" w:rsidR="00BF565F" w:rsidRDefault="00BF565F" w:rsidP="00BF565F">
            <w:pP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</w:pPr>
            <w:r w:rsidRPr="00BF565F">
              <w:rPr>
                <w:rStyle w:val="apple-converted-space"/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  <w:t> </w:t>
            </w:r>
            <w:r w:rsidR="00844909">
              <w:rPr>
                <w:rFonts w:ascii="Segoe UI Symbol" w:hAnsi="Segoe UI Symbol" w:cs="Segoe UI Symbol"/>
                <w:b/>
                <w:bCs/>
                <w:color w:val="000000"/>
                <w:sz w:val="22"/>
                <w:szCs w:val="22"/>
                <w:lang w:val="e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"/>
            <w:r w:rsidR="00844909">
              <w:rPr>
                <w:rFonts w:ascii="Segoe UI Symbol" w:hAnsi="Segoe UI Symbol" w:cs="Segoe UI Symbol"/>
                <w:b/>
                <w:bCs/>
                <w:color w:val="000000"/>
                <w:sz w:val="22"/>
                <w:szCs w:val="22"/>
                <w:lang w:val="en"/>
              </w:rPr>
              <w:instrText xml:space="preserve"> FORMCHECKBOX </w:instrText>
            </w:r>
            <w:r w:rsidR="00844909">
              <w:rPr>
                <w:rFonts w:ascii="Segoe UI Symbol" w:hAnsi="Segoe UI Symbol" w:cs="Segoe UI Symbol"/>
                <w:b/>
                <w:bCs/>
                <w:color w:val="000000"/>
                <w:sz w:val="22"/>
                <w:szCs w:val="22"/>
                <w:lang w:val="en"/>
              </w:rPr>
            </w:r>
            <w:r w:rsidR="00844909">
              <w:rPr>
                <w:rFonts w:ascii="Segoe UI Symbol" w:hAnsi="Segoe UI Symbol" w:cs="Segoe UI Symbol"/>
                <w:b/>
                <w:bCs/>
                <w:color w:val="000000"/>
                <w:sz w:val="22"/>
                <w:szCs w:val="22"/>
                <w:lang w:val="en"/>
              </w:rPr>
              <w:fldChar w:fldCharType="separate"/>
            </w:r>
            <w:r w:rsidR="00844909">
              <w:rPr>
                <w:rFonts w:ascii="Segoe UI Symbol" w:hAnsi="Segoe UI Symbol" w:cs="Segoe UI Symbol"/>
                <w:b/>
                <w:bCs/>
                <w:color w:val="000000"/>
                <w:sz w:val="22"/>
                <w:szCs w:val="22"/>
                <w:lang w:val="en"/>
              </w:rPr>
              <w:fldChar w:fldCharType="end"/>
            </w:r>
            <w:bookmarkEnd w:id="15"/>
            <w:r w:rsidRPr="00BF565F"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  <w:t xml:space="preserve">EFT </w:t>
            </w:r>
            <w:r w:rsidR="00E8767E"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  <w:t>fortnightly</w:t>
            </w:r>
            <w:r w:rsidRPr="00BF565F"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  <w:t xml:space="preserve"> payment </w:t>
            </w:r>
          </w:p>
          <w:p w14:paraId="12C51B63" w14:textId="77777777" w:rsidR="00844909" w:rsidRDefault="00844909" w:rsidP="00BF565F">
            <w:pP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</w:pPr>
          </w:p>
          <w:p w14:paraId="2EB85DC3" w14:textId="77777777" w:rsidR="00844909" w:rsidRDefault="00844909" w:rsidP="00BF565F">
            <w:pP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</w:pPr>
            <w: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  <w:t xml:space="preserve">Bank: </w: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color w:val="000000"/>
                <w:sz w:val="22"/>
                <w:szCs w:val="22"/>
                <w:lang w:val="en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/>
                <w:sz w:val="22"/>
                <w:szCs w:val="22"/>
                <w:lang w:val="en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/>
                <w:sz w:val="22"/>
                <w:szCs w:val="22"/>
                <w:lang w:val="en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/>
                <w:sz w:val="22"/>
                <w:szCs w:val="22"/>
                <w:lang w:val="en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/>
                <w:sz w:val="22"/>
                <w:szCs w:val="22"/>
                <w:lang w:val="en"/>
              </w:rPr>
              <w:t> </w: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  <w:fldChar w:fldCharType="end"/>
            </w:r>
            <w:bookmarkEnd w:id="16"/>
          </w:p>
          <w:p w14:paraId="71F1CF8A" w14:textId="77777777" w:rsidR="00844909" w:rsidRDefault="00844909" w:rsidP="00BF565F">
            <w:pP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</w:pPr>
            <w: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  <w:t xml:space="preserve">Account Name: </w: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color w:val="000000"/>
                <w:sz w:val="22"/>
                <w:szCs w:val="22"/>
                <w:lang w:val="en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/>
                <w:sz w:val="22"/>
                <w:szCs w:val="22"/>
                <w:lang w:val="en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/>
                <w:sz w:val="22"/>
                <w:szCs w:val="22"/>
                <w:lang w:val="en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/>
                <w:sz w:val="22"/>
                <w:szCs w:val="22"/>
                <w:lang w:val="en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/>
                <w:sz w:val="22"/>
                <w:szCs w:val="22"/>
                <w:lang w:val="en"/>
              </w:rPr>
              <w:t> </w: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  <w:fldChar w:fldCharType="end"/>
            </w:r>
            <w:bookmarkEnd w:id="17"/>
          </w:p>
          <w:p w14:paraId="64B3C8D5" w14:textId="77777777" w:rsidR="00844909" w:rsidRDefault="00844909" w:rsidP="00BF565F">
            <w:pP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</w:pPr>
            <w: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  <w:t xml:space="preserve">BSB: </w: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color w:val="000000"/>
                <w:sz w:val="22"/>
                <w:szCs w:val="22"/>
                <w:lang w:val="en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/>
                <w:sz w:val="22"/>
                <w:szCs w:val="22"/>
                <w:lang w:val="en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/>
                <w:sz w:val="22"/>
                <w:szCs w:val="22"/>
                <w:lang w:val="en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/>
                <w:sz w:val="22"/>
                <w:szCs w:val="22"/>
                <w:lang w:val="en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/>
                <w:sz w:val="22"/>
                <w:szCs w:val="22"/>
                <w:lang w:val="en"/>
              </w:rPr>
              <w:t> </w: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  <w:fldChar w:fldCharType="end"/>
            </w:r>
            <w:bookmarkEnd w:id="18"/>
          </w:p>
          <w:p w14:paraId="602C7C34" w14:textId="77777777" w:rsidR="00844909" w:rsidRDefault="00844909" w:rsidP="00BF565F">
            <w:pP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</w:pPr>
            <w: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  <w:t xml:space="preserve">Account Number: </w: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  <w:instrText xml:space="preserve"> FORMTEXT </w:instrTex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color w:val="000000"/>
                <w:sz w:val="22"/>
                <w:szCs w:val="22"/>
                <w:lang w:val="en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/>
                <w:sz w:val="22"/>
                <w:szCs w:val="22"/>
                <w:lang w:val="en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/>
                <w:sz w:val="22"/>
                <w:szCs w:val="22"/>
                <w:lang w:val="en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/>
                <w:sz w:val="22"/>
                <w:szCs w:val="22"/>
                <w:lang w:val="en"/>
              </w:rPr>
              <w:t> </w:t>
            </w:r>
            <w:r>
              <w:rPr>
                <w:rFonts w:cstheme="minorHAnsi"/>
                <w:b/>
                <w:bCs/>
                <w:noProof/>
                <w:color w:val="000000"/>
                <w:sz w:val="22"/>
                <w:szCs w:val="22"/>
                <w:lang w:val="en"/>
              </w:rPr>
              <w:t> </w: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  <w:fldChar w:fldCharType="end"/>
            </w:r>
            <w:bookmarkEnd w:id="19"/>
          </w:p>
          <w:p w14:paraId="25A5B527" w14:textId="77777777" w:rsidR="00844909" w:rsidRDefault="00844909" w:rsidP="00BF565F">
            <w:pP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</w:pPr>
          </w:p>
          <w:p w14:paraId="61235FF9" w14:textId="77777777" w:rsidR="00844909" w:rsidRDefault="00844909" w:rsidP="00BF565F">
            <w:pP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</w:pPr>
          </w:p>
          <w:p w14:paraId="2525C640" w14:textId="77777777" w:rsidR="00844909" w:rsidRDefault="00844909" w:rsidP="00BF565F">
            <w:pP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</w:pPr>
            <w: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  <w:t>Credit Card</w:t>
            </w:r>
          </w:p>
          <w:p w14:paraId="35334337" w14:textId="77777777" w:rsidR="00844909" w:rsidRPr="005B4423" w:rsidRDefault="00844909" w:rsidP="00844909">
            <w:pPr>
              <w:rPr>
                <w:rFonts w:cstheme="minorHAnsi"/>
                <w:b/>
                <w:bCs/>
                <w:color w:val="FF0000"/>
                <w:sz w:val="22"/>
                <w:szCs w:val="22"/>
              </w:rPr>
            </w:pPr>
            <w:r w:rsidRPr="005B4423">
              <w:rPr>
                <w:rFonts w:cstheme="minorHAnsi"/>
                <w:b/>
                <w:bCs/>
                <w:color w:val="FF0000"/>
                <w:sz w:val="22"/>
                <w:szCs w:val="22"/>
                <w:u w:val="single"/>
                <w:lang w:val="en-US"/>
              </w:rPr>
              <w:t>* If you choose a credit card as payment method, you agree to waive any credit card surcharges</w:t>
            </w:r>
          </w:p>
          <w:p w14:paraId="0AA67724" w14:textId="77777777" w:rsidR="00844909" w:rsidRPr="00BF565F" w:rsidRDefault="00844909" w:rsidP="00BF565F">
            <w:pP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</w:pPr>
          </w:p>
          <w:p w14:paraId="2F35519B" w14:textId="77777777" w:rsidR="00BF565F" w:rsidRPr="00BF565F" w:rsidRDefault="00BF565F" w:rsidP="00BF565F">
            <w:pPr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</w:pPr>
            <w:r w:rsidRPr="00BF565F">
              <w:rPr>
                <w:rStyle w:val="apple-converted-space"/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  <w:t> </w:t>
            </w:r>
            <w:r w:rsidR="00844909">
              <w:rPr>
                <w:rFonts w:ascii="Segoe UI Symbol" w:hAnsi="Segoe UI Symbol" w:cs="Segoe UI Symbol"/>
                <w:b/>
                <w:bCs/>
                <w:color w:val="000000"/>
                <w:sz w:val="22"/>
                <w:szCs w:val="22"/>
                <w:lang w:val="e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"/>
            <w:r w:rsidR="00844909">
              <w:rPr>
                <w:rFonts w:ascii="Segoe UI Symbol" w:hAnsi="Segoe UI Symbol" w:cs="Segoe UI Symbol"/>
                <w:b/>
                <w:bCs/>
                <w:color w:val="000000"/>
                <w:sz w:val="22"/>
                <w:szCs w:val="22"/>
                <w:lang w:val="en"/>
              </w:rPr>
              <w:instrText xml:space="preserve"> FORMCHECKBOX </w:instrText>
            </w:r>
            <w:r w:rsidR="00844909">
              <w:rPr>
                <w:rFonts w:ascii="Segoe UI Symbol" w:hAnsi="Segoe UI Symbol" w:cs="Segoe UI Symbol"/>
                <w:b/>
                <w:bCs/>
                <w:color w:val="000000"/>
                <w:sz w:val="22"/>
                <w:szCs w:val="22"/>
                <w:lang w:val="en"/>
              </w:rPr>
            </w:r>
            <w:r w:rsidR="00844909">
              <w:rPr>
                <w:rFonts w:ascii="Segoe UI Symbol" w:hAnsi="Segoe UI Symbol" w:cs="Segoe UI Symbol"/>
                <w:b/>
                <w:bCs/>
                <w:color w:val="000000"/>
                <w:sz w:val="22"/>
                <w:szCs w:val="22"/>
                <w:lang w:val="en"/>
              </w:rPr>
              <w:fldChar w:fldCharType="separate"/>
            </w:r>
            <w:r w:rsidR="00844909">
              <w:rPr>
                <w:rFonts w:ascii="Segoe UI Symbol" w:hAnsi="Segoe UI Symbol" w:cs="Segoe UI Symbol"/>
                <w:b/>
                <w:bCs/>
                <w:color w:val="000000"/>
                <w:sz w:val="22"/>
                <w:szCs w:val="22"/>
                <w:lang w:val="en"/>
              </w:rPr>
              <w:fldChar w:fldCharType="end"/>
            </w:r>
            <w:bookmarkEnd w:id="20"/>
            <w:r w:rsidRPr="00BF565F"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  <w:t>AMEX*</w:t>
            </w:r>
          </w:p>
          <w:p w14:paraId="2B88839F" w14:textId="77777777" w:rsidR="00BF565F" w:rsidRPr="00BF565F" w:rsidRDefault="00BF565F">
            <w:pPr>
              <w:rPr>
                <w:rFonts w:cstheme="minorHAnsi"/>
                <w:sz w:val="22"/>
                <w:szCs w:val="22"/>
              </w:rPr>
            </w:pPr>
            <w:r w:rsidRPr="00BF565F">
              <w:rPr>
                <w:rStyle w:val="apple-converted-space"/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  <w:t> </w:t>
            </w:r>
            <w:r w:rsidR="00844909">
              <w:rPr>
                <w:rFonts w:ascii="Segoe UI Symbol" w:hAnsi="Segoe UI Symbol" w:cs="Segoe UI Symbol"/>
                <w:b/>
                <w:bCs/>
                <w:color w:val="000000"/>
                <w:sz w:val="22"/>
                <w:szCs w:val="22"/>
                <w:lang w:val="e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"/>
            <w:r w:rsidR="00844909">
              <w:rPr>
                <w:rFonts w:ascii="Segoe UI Symbol" w:hAnsi="Segoe UI Symbol" w:cs="Segoe UI Symbol"/>
                <w:b/>
                <w:bCs/>
                <w:color w:val="000000"/>
                <w:sz w:val="22"/>
                <w:szCs w:val="22"/>
                <w:lang w:val="en"/>
              </w:rPr>
              <w:instrText xml:space="preserve"> FORMCHECKBOX </w:instrText>
            </w:r>
            <w:r w:rsidR="00844909">
              <w:rPr>
                <w:rFonts w:ascii="Segoe UI Symbol" w:hAnsi="Segoe UI Symbol" w:cs="Segoe UI Symbol"/>
                <w:b/>
                <w:bCs/>
                <w:color w:val="000000"/>
                <w:sz w:val="22"/>
                <w:szCs w:val="22"/>
                <w:lang w:val="en"/>
              </w:rPr>
            </w:r>
            <w:r w:rsidR="00844909">
              <w:rPr>
                <w:rFonts w:ascii="Segoe UI Symbol" w:hAnsi="Segoe UI Symbol" w:cs="Segoe UI Symbol"/>
                <w:b/>
                <w:bCs/>
                <w:color w:val="000000"/>
                <w:sz w:val="22"/>
                <w:szCs w:val="22"/>
                <w:lang w:val="en"/>
              </w:rPr>
              <w:fldChar w:fldCharType="separate"/>
            </w:r>
            <w:r w:rsidR="00844909">
              <w:rPr>
                <w:rFonts w:ascii="Segoe UI Symbol" w:hAnsi="Segoe UI Symbol" w:cs="Segoe UI Symbol"/>
                <w:b/>
                <w:bCs/>
                <w:color w:val="000000"/>
                <w:sz w:val="22"/>
                <w:szCs w:val="22"/>
                <w:lang w:val="en"/>
              </w:rPr>
              <w:fldChar w:fldCharType="end"/>
            </w:r>
            <w:bookmarkEnd w:id="21"/>
            <w:r w:rsidR="00BF3B7E">
              <w:rPr>
                <w:rStyle w:val="apple-converted-space"/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  <w:t>MASTERCARD</w:t>
            </w:r>
            <w:r w:rsidRPr="00BF565F">
              <w:rPr>
                <w:rFonts w:cstheme="minorHAnsi"/>
                <w:b/>
                <w:bCs/>
                <w:color w:val="000000"/>
                <w:sz w:val="22"/>
                <w:szCs w:val="22"/>
                <w:lang w:val="en"/>
              </w:rPr>
              <w:t>*</w:t>
            </w:r>
          </w:p>
          <w:p w14:paraId="2F2E3C36" w14:textId="77777777" w:rsidR="00BF565F" w:rsidRPr="00BF565F" w:rsidRDefault="00BF565F" w:rsidP="00844909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F44B5" w14:paraId="26EA7257" w14:textId="77777777" w:rsidTr="00AA63A9">
        <w:trPr>
          <w:trHeight w:val="1176"/>
        </w:trPr>
        <w:tc>
          <w:tcPr>
            <w:tcW w:w="2842" w:type="dxa"/>
          </w:tcPr>
          <w:p w14:paraId="7BE5C808" w14:textId="77777777" w:rsidR="00DF44B5" w:rsidRDefault="00DF44B5" w:rsidP="00C80A3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Is the property currently connected to a Channel Manager </w:t>
            </w:r>
          </w:p>
        </w:tc>
        <w:tc>
          <w:tcPr>
            <w:tcW w:w="6168" w:type="dxa"/>
          </w:tcPr>
          <w:p w14:paraId="3937CBE6" w14:textId="77777777" w:rsidR="00DF44B5" w:rsidRDefault="00844909" w:rsidP="00DF44B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6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22"/>
            <w:r w:rsidR="00DF44B5">
              <w:rPr>
                <w:b/>
                <w:bCs/>
                <w:sz w:val="22"/>
                <w:szCs w:val="22"/>
              </w:rPr>
              <w:t xml:space="preserve">Yes </w:t>
            </w: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7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23"/>
            <w:r w:rsidR="00DF44B5">
              <w:rPr>
                <w:b/>
                <w:bCs/>
                <w:sz w:val="22"/>
                <w:szCs w:val="22"/>
              </w:rPr>
              <w:t xml:space="preserve">No </w:t>
            </w:r>
          </w:p>
          <w:p w14:paraId="2C960D19" w14:textId="77777777" w:rsidR="00DF44B5" w:rsidRDefault="00DF44B5" w:rsidP="00DF44B5">
            <w:pPr>
              <w:rPr>
                <w:b/>
                <w:bCs/>
                <w:sz w:val="22"/>
                <w:szCs w:val="22"/>
              </w:rPr>
            </w:pPr>
          </w:p>
          <w:p w14:paraId="13814A0E" w14:textId="77777777" w:rsidR="00DF44B5" w:rsidRDefault="00DF44B5" w:rsidP="00DF44B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If </w:t>
            </w:r>
            <w:proofErr w:type="gramStart"/>
            <w:r>
              <w:rPr>
                <w:b/>
                <w:bCs/>
                <w:sz w:val="22"/>
                <w:szCs w:val="22"/>
              </w:rPr>
              <w:t>Yes</w:t>
            </w:r>
            <w:proofErr w:type="gramEnd"/>
            <w:r>
              <w:rPr>
                <w:b/>
                <w:bCs/>
                <w:sz w:val="22"/>
                <w:szCs w:val="22"/>
              </w:rPr>
              <w:t>, which one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30"/>
              <w:gridCol w:w="1312"/>
              <w:gridCol w:w="1301"/>
              <w:gridCol w:w="1270"/>
            </w:tblGrid>
            <w:tr w:rsidR="005B4423" w14:paraId="4A1CF813" w14:textId="77777777" w:rsidTr="004121B6">
              <w:tc>
                <w:tcPr>
                  <w:tcW w:w="1348" w:type="dxa"/>
                </w:tcPr>
                <w:p w14:paraId="6202C9FC" w14:textId="77777777" w:rsidR="005B4423" w:rsidRDefault="005B4423" w:rsidP="005B4423">
                  <w:pPr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FORMCHECKBOX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color w:val="000000"/>
                    </w:rPr>
                    <w:fldChar w:fldCharType="end"/>
                  </w:r>
                  <w:r>
                    <w:rPr>
                      <w:color w:val="000000"/>
                    </w:rPr>
                    <w:t xml:space="preserve"> Channel Manager</w:t>
                  </w:r>
                </w:p>
              </w:tc>
              <w:tc>
                <w:tcPr>
                  <w:tcW w:w="1323" w:type="dxa"/>
                </w:tcPr>
                <w:p w14:paraId="200BACA7" w14:textId="77777777" w:rsidR="005B4423" w:rsidRDefault="005B4423" w:rsidP="005B4423">
                  <w:pPr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FORMCHECKBOX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color w:val="000000"/>
                    </w:rPr>
                    <w:fldChar w:fldCharType="end"/>
                  </w:r>
                  <w:r>
                    <w:rPr>
                      <w:color w:val="000000"/>
                    </w:rPr>
                    <w:t xml:space="preserve"> Guestpoint (Channex)</w:t>
                  </w:r>
                </w:p>
              </w:tc>
              <w:tc>
                <w:tcPr>
                  <w:tcW w:w="1323" w:type="dxa"/>
                </w:tcPr>
                <w:p w14:paraId="7AEB4FEA" w14:textId="77777777" w:rsidR="005B4423" w:rsidRDefault="005B4423" w:rsidP="005B4423">
                  <w:pPr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FORMCHECKBOX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color w:val="000000"/>
                    </w:rPr>
                    <w:fldChar w:fldCharType="end"/>
                  </w:r>
                  <w:r>
                    <w:rPr>
                      <w:color w:val="000000"/>
                    </w:rPr>
                    <w:t xml:space="preserve"> Guestpoint (STAAH)</w:t>
                  </w:r>
                </w:p>
              </w:tc>
              <w:tc>
                <w:tcPr>
                  <w:tcW w:w="1119" w:type="dxa"/>
                </w:tcPr>
                <w:p w14:paraId="3065CEA0" w14:textId="77777777" w:rsidR="005B4423" w:rsidRDefault="005B4423" w:rsidP="005B442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FORMCHECKBOX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color w:val="000000"/>
                    </w:rPr>
                    <w:fldChar w:fldCharType="end"/>
                  </w:r>
                  <w:r>
                    <w:rPr>
                      <w:color w:val="000000"/>
                    </w:rPr>
                    <w:t xml:space="preserve"> HiSite</w:t>
                  </w:r>
                </w:p>
                <w:p w14:paraId="4CB4AB50" w14:textId="77777777" w:rsidR="005B4423" w:rsidRDefault="005B4423" w:rsidP="005B4423">
                  <w:pPr>
                    <w:rPr>
                      <w:b/>
                      <w:color w:val="000000"/>
                    </w:rPr>
                  </w:pPr>
                </w:p>
              </w:tc>
            </w:tr>
            <w:tr w:rsidR="005B4423" w14:paraId="36CF8049" w14:textId="77777777" w:rsidTr="004121B6">
              <w:tc>
                <w:tcPr>
                  <w:tcW w:w="1348" w:type="dxa"/>
                </w:tcPr>
                <w:p w14:paraId="5465CCD7" w14:textId="77777777" w:rsidR="005B4423" w:rsidRDefault="005B4423" w:rsidP="005B4423">
                  <w:pPr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FORMCHECKBOX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color w:val="000000"/>
                    </w:rPr>
                    <w:fldChar w:fldCharType="end"/>
                  </w:r>
                  <w:r>
                    <w:rPr>
                      <w:color w:val="000000"/>
                    </w:rPr>
                    <w:t xml:space="preserve"> Levart  </w:t>
                  </w:r>
                </w:p>
              </w:tc>
              <w:tc>
                <w:tcPr>
                  <w:tcW w:w="1323" w:type="dxa"/>
                </w:tcPr>
                <w:p w14:paraId="60702913" w14:textId="77777777" w:rsidR="005B4423" w:rsidRDefault="005B4423" w:rsidP="005B4423">
                  <w:pPr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FORMCHECKBOX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color w:val="000000"/>
                    </w:rPr>
                    <w:fldChar w:fldCharType="end"/>
                  </w:r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 w:rsidR="004121B6">
                    <w:rPr>
                      <w:color w:val="000000"/>
                    </w:rPr>
                    <w:t>NewBook</w:t>
                  </w:r>
                  <w:proofErr w:type="spellEnd"/>
                </w:p>
              </w:tc>
              <w:tc>
                <w:tcPr>
                  <w:tcW w:w="1323" w:type="dxa"/>
                </w:tcPr>
                <w:p w14:paraId="49E496FE" w14:textId="77777777" w:rsidR="005B4423" w:rsidRDefault="005B4423" w:rsidP="005B4423">
                  <w:pPr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FORMCHECKBOX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color w:val="000000"/>
                    </w:rPr>
                    <w:fldChar w:fldCharType="end"/>
                  </w:r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Res</w:t>
                  </w:r>
                  <w:r w:rsidR="004121B6">
                    <w:rPr>
                      <w:color w:val="000000"/>
                    </w:rPr>
                    <w:t>ly</w:t>
                  </w:r>
                  <w:proofErr w:type="spellEnd"/>
                  <w:r>
                    <w:rPr>
                      <w:color w:val="000000"/>
                    </w:rPr>
                    <w:t xml:space="preserve">    </w:t>
                  </w:r>
                </w:p>
              </w:tc>
              <w:tc>
                <w:tcPr>
                  <w:tcW w:w="1119" w:type="dxa"/>
                </w:tcPr>
                <w:p w14:paraId="618166FD" w14:textId="77777777" w:rsidR="005B4423" w:rsidRDefault="005B4423" w:rsidP="005B442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FORMCHECKBOX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color w:val="000000"/>
                    </w:rPr>
                    <w:fldChar w:fldCharType="end"/>
                  </w:r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 w:rsidR="004121B6">
                    <w:rPr>
                      <w:color w:val="000000"/>
                    </w:rPr>
                    <w:t>ResOnline</w:t>
                  </w:r>
                  <w:proofErr w:type="spellEnd"/>
                </w:p>
                <w:p w14:paraId="3C58D426" w14:textId="77777777" w:rsidR="005B4423" w:rsidRDefault="005B4423" w:rsidP="005B4423">
                  <w:pPr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</w:t>
                  </w:r>
                  <w:r>
                    <w:rPr>
                      <w:b/>
                      <w:color w:val="000000"/>
                    </w:rPr>
                    <w:t xml:space="preserve">             </w:t>
                  </w:r>
                  <w:r>
                    <w:rPr>
                      <w:color w:val="000000"/>
                    </w:rPr>
                    <w:t xml:space="preserve">           </w:t>
                  </w:r>
                </w:p>
              </w:tc>
            </w:tr>
            <w:tr w:rsidR="005B4423" w14:paraId="37E93FB2" w14:textId="77777777" w:rsidTr="004121B6">
              <w:tc>
                <w:tcPr>
                  <w:tcW w:w="1348" w:type="dxa"/>
                </w:tcPr>
                <w:p w14:paraId="51793920" w14:textId="77777777" w:rsidR="005B4423" w:rsidRDefault="005B4423" w:rsidP="005B4423">
                  <w:pPr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FORMCHECKBOX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color w:val="000000"/>
                    </w:rPr>
                    <w:fldChar w:fldCharType="end"/>
                  </w:r>
                  <w:r>
                    <w:rPr>
                      <w:color w:val="000000"/>
                    </w:rPr>
                    <w:t xml:space="preserve"> </w:t>
                  </w:r>
                  <w:r w:rsidR="004121B6">
                    <w:rPr>
                      <w:color w:val="000000"/>
                    </w:rPr>
                    <w:t>RMS</w:t>
                  </w:r>
                  <w:r>
                    <w:rPr>
                      <w:color w:val="000000"/>
                    </w:rPr>
                    <w:t xml:space="preserve">                    </w:t>
                  </w:r>
                </w:p>
              </w:tc>
              <w:tc>
                <w:tcPr>
                  <w:tcW w:w="1323" w:type="dxa"/>
                </w:tcPr>
                <w:p w14:paraId="32915AD7" w14:textId="77777777" w:rsidR="005B4423" w:rsidRDefault="005B4423" w:rsidP="005B4423">
                  <w:pPr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FORMCHECKBOX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color w:val="000000"/>
                    </w:rPr>
                    <w:fldChar w:fldCharType="end"/>
                  </w:r>
                  <w:r>
                    <w:rPr>
                      <w:color w:val="000000"/>
                    </w:rPr>
                    <w:t xml:space="preserve"> S</w:t>
                  </w:r>
                  <w:r w:rsidR="004121B6">
                    <w:rPr>
                      <w:color w:val="000000"/>
                    </w:rPr>
                    <w:t>iteMinder</w:t>
                  </w:r>
                  <w:r>
                    <w:rPr>
                      <w:color w:val="000000"/>
                    </w:rPr>
                    <w:t xml:space="preserve">                    </w:t>
                  </w:r>
                </w:p>
              </w:tc>
              <w:tc>
                <w:tcPr>
                  <w:tcW w:w="1323" w:type="dxa"/>
                </w:tcPr>
                <w:p w14:paraId="0D56B842" w14:textId="77777777" w:rsidR="005B4423" w:rsidRPr="001B1315" w:rsidRDefault="005B4423" w:rsidP="005B442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FORMCHECKBOX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color w:val="000000"/>
                    </w:rPr>
                    <w:fldChar w:fldCharType="end"/>
                  </w:r>
                  <w:r>
                    <w:rPr>
                      <w:color w:val="000000"/>
                    </w:rPr>
                    <w:t xml:space="preserve"> </w:t>
                  </w:r>
                  <w:r w:rsidR="004121B6">
                    <w:rPr>
                      <w:color w:val="000000"/>
                    </w:rPr>
                    <w:t>STAAH</w:t>
                  </w:r>
                </w:p>
              </w:tc>
              <w:tc>
                <w:tcPr>
                  <w:tcW w:w="1119" w:type="dxa"/>
                </w:tcPr>
                <w:p w14:paraId="52E780C3" w14:textId="77777777" w:rsidR="005B4423" w:rsidRDefault="005B4423" w:rsidP="005B442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FORMCHECKBOX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color w:val="000000"/>
                    </w:rPr>
                    <w:fldChar w:fldCharType="end"/>
                  </w:r>
                  <w:r>
                    <w:rPr>
                      <w:color w:val="000000"/>
                    </w:rPr>
                    <w:t xml:space="preserve"> </w:t>
                  </w:r>
                  <w:r w:rsidR="004121B6">
                    <w:rPr>
                      <w:color w:val="000000"/>
                    </w:rPr>
                    <w:t>Update247</w:t>
                  </w:r>
                  <w:r>
                    <w:rPr>
                      <w:color w:val="000000"/>
                    </w:rPr>
                    <w:t xml:space="preserve">      </w:t>
                  </w:r>
                </w:p>
                <w:p w14:paraId="164388F1" w14:textId="77777777" w:rsidR="005B4423" w:rsidRPr="001B1315" w:rsidRDefault="005B4423" w:rsidP="005B442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</w:t>
                  </w:r>
                </w:p>
              </w:tc>
            </w:tr>
            <w:tr w:rsidR="004121B6" w14:paraId="1B790708" w14:textId="77777777" w:rsidTr="004121B6">
              <w:trPr>
                <w:trHeight w:val="91"/>
              </w:trPr>
              <w:tc>
                <w:tcPr>
                  <w:tcW w:w="1348" w:type="dxa"/>
                </w:tcPr>
                <w:p w14:paraId="0A3D67B5" w14:textId="77777777" w:rsidR="004121B6" w:rsidRDefault="004121B6" w:rsidP="004121B6">
                  <w:pPr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FORMCHECKBOX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color w:val="000000"/>
                    </w:rPr>
                    <w:fldChar w:fldCharType="end"/>
                  </w:r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UseRoss</w:t>
                  </w:r>
                  <w:proofErr w:type="spellEnd"/>
                </w:p>
              </w:tc>
              <w:tc>
                <w:tcPr>
                  <w:tcW w:w="1323" w:type="dxa"/>
                </w:tcPr>
                <w:p w14:paraId="70C04EA3" w14:textId="77777777" w:rsidR="004121B6" w:rsidRDefault="004121B6" w:rsidP="004121B6">
                  <w:pPr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FORMCHECKBOX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color w:val="000000"/>
                    </w:rPr>
                    <w:fldChar w:fldCharType="end"/>
                  </w:r>
                  <w:r>
                    <w:rPr>
                      <w:color w:val="000000"/>
                    </w:rPr>
                    <w:t xml:space="preserve"> Other                    </w:t>
                  </w:r>
                </w:p>
              </w:tc>
              <w:tc>
                <w:tcPr>
                  <w:tcW w:w="1323" w:type="dxa"/>
                </w:tcPr>
                <w:p w14:paraId="1C95B2C9" w14:textId="77777777" w:rsidR="004121B6" w:rsidRDefault="004121B6" w:rsidP="004121B6">
                  <w:pPr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19" w:type="dxa"/>
                </w:tcPr>
                <w:p w14:paraId="35F88E54" w14:textId="77777777" w:rsidR="004121B6" w:rsidRDefault="004121B6" w:rsidP="004121B6">
                  <w:pPr>
                    <w:rPr>
                      <w:b/>
                      <w:color w:val="000000"/>
                    </w:rPr>
                  </w:pPr>
                </w:p>
              </w:tc>
            </w:tr>
          </w:tbl>
          <w:p w14:paraId="0D0F8192" w14:textId="77777777" w:rsidR="00844909" w:rsidRPr="00BF565F" w:rsidRDefault="00844909" w:rsidP="00DF44B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DF44B5" w14:paraId="66F27A23" w14:textId="77777777" w:rsidTr="00AA63A9">
        <w:trPr>
          <w:trHeight w:val="893"/>
        </w:trPr>
        <w:tc>
          <w:tcPr>
            <w:tcW w:w="2842" w:type="dxa"/>
          </w:tcPr>
          <w:p w14:paraId="0B314535" w14:textId="77777777" w:rsidR="00DF44B5" w:rsidRDefault="00DF44B5" w:rsidP="00DF44B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Will the incoming owner keep the current connected Channel Manager </w:t>
            </w:r>
          </w:p>
          <w:p w14:paraId="7C38AE4F" w14:textId="77777777" w:rsidR="00DF44B5" w:rsidRDefault="00DF44B5" w:rsidP="00655A3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68" w:type="dxa"/>
          </w:tcPr>
          <w:p w14:paraId="25840569" w14:textId="77777777" w:rsidR="00DF44B5" w:rsidRDefault="00844909" w:rsidP="00DF44B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8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24"/>
            <w:r w:rsidR="00DF44B5">
              <w:rPr>
                <w:b/>
                <w:bCs/>
                <w:sz w:val="22"/>
                <w:szCs w:val="22"/>
              </w:rPr>
              <w:t xml:space="preserve">Yes </w:t>
            </w: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9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25"/>
            <w:r w:rsidR="00DF44B5">
              <w:rPr>
                <w:b/>
                <w:bCs/>
                <w:sz w:val="22"/>
                <w:szCs w:val="22"/>
              </w:rPr>
              <w:t xml:space="preserve">No </w:t>
            </w: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0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26"/>
            <w:r w:rsidR="00DF44B5">
              <w:rPr>
                <w:b/>
                <w:bCs/>
                <w:sz w:val="22"/>
                <w:szCs w:val="22"/>
              </w:rPr>
              <w:t xml:space="preserve"> N/A</w:t>
            </w:r>
          </w:p>
          <w:p w14:paraId="54D05899" w14:textId="77777777" w:rsidR="00DF44B5" w:rsidRDefault="00DF44B5" w:rsidP="00DF44B5">
            <w:pPr>
              <w:rPr>
                <w:b/>
                <w:bCs/>
                <w:sz w:val="22"/>
                <w:szCs w:val="22"/>
              </w:rPr>
            </w:pPr>
          </w:p>
          <w:p w14:paraId="57E3BC0C" w14:textId="77777777" w:rsidR="00DF44B5" w:rsidRDefault="00DF44B5" w:rsidP="00DF44B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If No, please indicate which Channel Manager the property will change to</w:t>
            </w:r>
          </w:p>
          <w:p w14:paraId="56B209BA" w14:textId="77777777" w:rsidR="00844909" w:rsidRDefault="00844909" w:rsidP="00DF44B5">
            <w:pPr>
              <w:rPr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30"/>
              <w:gridCol w:w="1312"/>
              <w:gridCol w:w="1301"/>
              <w:gridCol w:w="1270"/>
            </w:tblGrid>
            <w:tr w:rsidR="004121B6" w14:paraId="27EFCFBA" w14:textId="77777777" w:rsidTr="004121B6">
              <w:tc>
                <w:tcPr>
                  <w:tcW w:w="1348" w:type="dxa"/>
                </w:tcPr>
                <w:p w14:paraId="072BF798" w14:textId="77777777" w:rsidR="004121B6" w:rsidRDefault="004121B6" w:rsidP="004121B6">
                  <w:pPr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FORMCHECKBOX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color w:val="000000"/>
                    </w:rPr>
                    <w:fldChar w:fldCharType="end"/>
                  </w:r>
                  <w:r>
                    <w:rPr>
                      <w:color w:val="000000"/>
                    </w:rPr>
                    <w:t xml:space="preserve"> Channel Manager</w:t>
                  </w:r>
                </w:p>
              </w:tc>
              <w:tc>
                <w:tcPr>
                  <w:tcW w:w="1323" w:type="dxa"/>
                </w:tcPr>
                <w:p w14:paraId="3CC63F96" w14:textId="77777777" w:rsidR="004121B6" w:rsidRDefault="004121B6" w:rsidP="004121B6">
                  <w:pPr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FORMCHECKBOX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color w:val="000000"/>
                    </w:rPr>
                    <w:fldChar w:fldCharType="end"/>
                  </w:r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Guestpoint</w:t>
                  </w:r>
                  <w:proofErr w:type="spellEnd"/>
                  <w:r>
                    <w:rPr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</w:rPr>
                    <w:t>Channex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1323" w:type="dxa"/>
                </w:tcPr>
                <w:p w14:paraId="1C822E44" w14:textId="77777777" w:rsidR="004121B6" w:rsidRDefault="004121B6" w:rsidP="004121B6">
                  <w:pPr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FORMCHECKBOX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color w:val="000000"/>
                    </w:rPr>
                    <w:fldChar w:fldCharType="end"/>
                  </w:r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Guestpoint</w:t>
                  </w:r>
                  <w:proofErr w:type="spellEnd"/>
                  <w:r>
                    <w:rPr>
                      <w:color w:val="000000"/>
                    </w:rPr>
                    <w:t xml:space="preserve"> (STAAH)</w:t>
                  </w:r>
                </w:p>
              </w:tc>
              <w:tc>
                <w:tcPr>
                  <w:tcW w:w="1119" w:type="dxa"/>
                </w:tcPr>
                <w:p w14:paraId="4935B933" w14:textId="77777777" w:rsidR="004121B6" w:rsidRDefault="004121B6" w:rsidP="004121B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FORMCHECKBOX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color w:val="000000"/>
                    </w:rPr>
                    <w:fldChar w:fldCharType="end"/>
                  </w:r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HiSite</w:t>
                  </w:r>
                  <w:proofErr w:type="spellEnd"/>
                </w:p>
                <w:p w14:paraId="2D0EB2D8" w14:textId="77777777" w:rsidR="004121B6" w:rsidRDefault="004121B6" w:rsidP="004121B6">
                  <w:pPr>
                    <w:rPr>
                      <w:b/>
                      <w:color w:val="000000"/>
                    </w:rPr>
                  </w:pPr>
                </w:p>
              </w:tc>
            </w:tr>
            <w:tr w:rsidR="004121B6" w14:paraId="45112BA8" w14:textId="77777777" w:rsidTr="004121B6">
              <w:tc>
                <w:tcPr>
                  <w:tcW w:w="1348" w:type="dxa"/>
                </w:tcPr>
                <w:p w14:paraId="3600E272" w14:textId="77777777" w:rsidR="004121B6" w:rsidRDefault="004121B6" w:rsidP="004121B6">
                  <w:pPr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FORMCHECKBOX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color w:val="000000"/>
                    </w:rPr>
                    <w:fldChar w:fldCharType="end"/>
                  </w:r>
                  <w:r>
                    <w:rPr>
                      <w:color w:val="000000"/>
                    </w:rPr>
                    <w:t xml:space="preserve"> Levart  </w:t>
                  </w:r>
                </w:p>
              </w:tc>
              <w:tc>
                <w:tcPr>
                  <w:tcW w:w="1323" w:type="dxa"/>
                </w:tcPr>
                <w:p w14:paraId="5AFBFB04" w14:textId="77777777" w:rsidR="004121B6" w:rsidRDefault="004121B6" w:rsidP="004121B6">
                  <w:pPr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FORMCHECKBOX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color w:val="000000"/>
                    </w:rPr>
                    <w:fldChar w:fldCharType="end"/>
                  </w:r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NewBook</w:t>
                  </w:r>
                  <w:proofErr w:type="spellEnd"/>
                </w:p>
              </w:tc>
              <w:tc>
                <w:tcPr>
                  <w:tcW w:w="1323" w:type="dxa"/>
                </w:tcPr>
                <w:p w14:paraId="0FD9ACDC" w14:textId="77777777" w:rsidR="004121B6" w:rsidRDefault="004121B6" w:rsidP="004121B6">
                  <w:pPr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FORMCHECKBOX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color w:val="000000"/>
                    </w:rPr>
                    <w:fldChar w:fldCharType="end"/>
                  </w:r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Resly</w:t>
                  </w:r>
                  <w:proofErr w:type="spellEnd"/>
                  <w:r>
                    <w:rPr>
                      <w:color w:val="000000"/>
                    </w:rPr>
                    <w:t xml:space="preserve">    </w:t>
                  </w:r>
                </w:p>
              </w:tc>
              <w:tc>
                <w:tcPr>
                  <w:tcW w:w="1119" w:type="dxa"/>
                </w:tcPr>
                <w:p w14:paraId="2CC936AF" w14:textId="77777777" w:rsidR="004121B6" w:rsidRDefault="004121B6" w:rsidP="004121B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FORMCHECKBOX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color w:val="000000"/>
                    </w:rPr>
                    <w:fldChar w:fldCharType="end"/>
                  </w:r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ResOnline</w:t>
                  </w:r>
                  <w:proofErr w:type="spellEnd"/>
                </w:p>
                <w:p w14:paraId="3E43AB58" w14:textId="77777777" w:rsidR="004121B6" w:rsidRDefault="004121B6" w:rsidP="004121B6">
                  <w:pPr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</w:t>
                  </w:r>
                  <w:r>
                    <w:rPr>
                      <w:b/>
                      <w:color w:val="000000"/>
                    </w:rPr>
                    <w:t xml:space="preserve">             </w:t>
                  </w:r>
                  <w:r>
                    <w:rPr>
                      <w:color w:val="000000"/>
                    </w:rPr>
                    <w:t xml:space="preserve">           </w:t>
                  </w:r>
                </w:p>
              </w:tc>
            </w:tr>
            <w:tr w:rsidR="004121B6" w14:paraId="484A9A33" w14:textId="77777777" w:rsidTr="004121B6">
              <w:tc>
                <w:tcPr>
                  <w:tcW w:w="1348" w:type="dxa"/>
                </w:tcPr>
                <w:p w14:paraId="3EC499F5" w14:textId="77777777" w:rsidR="004121B6" w:rsidRDefault="004121B6" w:rsidP="004121B6">
                  <w:pPr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FORMCHECKBOX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color w:val="000000"/>
                    </w:rPr>
                    <w:fldChar w:fldCharType="end"/>
                  </w:r>
                  <w:r>
                    <w:rPr>
                      <w:color w:val="000000"/>
                    </w:rPr>
                    <w:t xml:space="preserve"> RMS                    </w:t>
                  </w:r>
                </w:p>
              </w:tc>
              <w:tc>
                <w:tcPr>
                  <w:tcW w:w="1323" w:type="dxa"/>
                </w:tcPr>
                <w:p w14:paraId="17532240" w14:textId="77777777" w:rsidR="004121B6" w:rsidRDefault="004121B6" w:rsidP="004121B6">
                  <w:pPr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FORMCHECKBOX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color w:val="000000"/>
                    </w:rPr>
                    <w:fldChar w:fldCharType="end"/>
                  </w:r>
                  <w:r>
                    <w:rPr>
                      <w:color w:val="000000"/>
                    </w:rPr>
                    <w:t xml:space="preserve"> SiteMinder                    </w:t>
                  </w:r>
                </w:p>
              </w:tc>
              <w:tc>
                <w:tcPr>
                  <w:tcW w:w="1323" w:type="dxa"/>
                </w:tcPr>
                <w:p w14:paraId="6B55A759" w14:textId="77777777" w:rsidR="004121B6" w:rsidRPr="001B1315" w:rsidRDefault="004121B6" w:rsidP="004121B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FORMCHECKBOX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color w:val="000000"/>
                    </w:rPr>
                    <w:fldChar w:fldCharType="end"/>
                  </w:r>
                  <w:r>
                    <w:rPr>
                      <w:color w:val="000000"/>
                    </w:rPr>
                    <w:t xml:space="preserve"> STAAH</w:t>
                  </w:r>
                </w:p>
              </w:tc>
              <w:tc>
                <w:tcPr>
                  <w:tcW w:w="1119" w:type="dxa"/>
                </w:tcPr>
                <w:p w14:paraId="5001E0B7" w14:textId="77777777" w:rsidR="004121B6" w:rsidRDefault="004121B6" w:rsidP="004121B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FORMCHECKBOX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color w:val="000000"/>
                    </w:rPr>
                    <w:fldChar w:fldCharType="end"/>
                  </w:r>
                  <w:r>
                    <w:rPr>
                      <w:color w:val="000000"/>
                    </w:rPr>
                    <w:t xml:space="preserve"> Update247      </w:t>
                  </w:r>
                </w:p>
                <w:p w14:paraId="7316AF29" w14:textId="77777777" w:rsidR="004121B6" w:rsidRPr="001B1315" w:rsidRDefault="004121B6" w:rsidP="004121B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</w:t>
                  </w:r>
                </w:p>
              </w:tc>
            </w:tr>
            <w:tr w:rsidR="004121B6" w14:paraId="4C56787B" w14:textId="77777777" w:rsidTr="004121B6">
              <w:trPr>
                <w:trHeight w:val="91"/>
              </w:trPr>
              <w:tc>
                <w:tcPr>
                  <w:tcW w:w="1348" w:type="dxa"/>
                </w:tcPr>
                <w:p w14:paraId="710A7C5A" w14:textId="77777777" w:rsidR="004121B6" w:rsidRDefault="004121B6" w:rsidP="004121B6">
                  <w:pPr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FORMCHECKBOX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color w:val="000000"/>
                    </w:rPr>
                    <w:fldChar w:fldCharType="end"/>
                  </w:r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UseRoss</w:t>
                  </w:r>
                  <w:proofErr w:type="spellEnd"/>
                </w:p>
              </w:tc>
              <w:tc>
                <w:tcPr>
                  <w:tcW w:w="1323" w:type="dxa"/>
                </w:tcPr>
                <w:p w14:paraId="3A518321" w14:textId="77777777" w:rsidR="004121B6" w:rsidRDefault="004121B6" w:rsidP="004121B6">
                  <w:pPr>
                    <w:rPr>
                      <w:b/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FORMCHECKBOX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color w:val="000000"/>
                    </w:rPr>
                    <w:fldChar w:fldCharType="end"/>
                  </w:r>
                  <w:r>
                    <w:rPr>
                      <w:color w:val="000000"/>
                    </w:rPr>
                    <w:t xml:space="preserve"> Other                    </w:t>
                  </w:r>
                </w:p>
              </w:tc>
              <w:tc>
                <w:tcPr>
                  <w:tcW w:w="1323" w:type="dxa"/>
                </w:tcPr>
                <w:p w14:paraId="64205B2F" w14:textId="77777777" w:rsidR="004121B6" w:rsidRDefault="004121B6" w:rsidP="004121B6">
                  <w:pPr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19" w:type="dxa"/>
                </w:tcPr>
                <w:p w14:paraId="4856FDE1" w14:textId="77777777" w:rsidR="004121B6" w:rsidRDefault="004121B6" w:rsidP="004121B6">
                  <w:pPr>
                    <w:rPr>
                      <w:b/>
                      <w:color w:val="000000"/>
                    </w:rPr>
                  </w:pPr>
                </w:p>
              </w:tc>
            </w:tr>
          </w:tbl>
          <w:p w14:paraId="2C58D50F" w14:textId="77777777" w:rsidR="00844909" w:rsidRPr="00BF565F" w:rsidRDefault="00844909" w:rsidP="00DF44B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1039A" w14:paraId="04D8CEB8" w14:textId="77777777" w:rsidTr="00AA63A9">
        <w:trPr>
          <w:trHeight w:val="826"/>
        </w:trPr>
        <w:tc>
          <w:tcPr>
            <w:tcW w:w="2842" w:type="dxa"/>
          </w:tcPr>
          <w:p w14:paraId="7F447ACF" w14:textId="77777777" w:rsidR="00E1039A" w:rsidRDefault="00E1039A" w:rsidP="00DF44B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Incoming Owner – Please confirm Reservation Email Address</w:t>
            </w:r>
          </w:p>
        </w:tc>
        <w:tc>
          <w:tcPr>
            <w:tcW w:w="6168" w:type="dxa"/>
          </w:tcPr>
          <w:p w14:paraId="01285F33" w14:textId="77777777" w:rsidR="00E1039A" w:rsidRDefault="005B4423" w:rsidP="00DF44B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7" w:name="Text43"/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27"/>
          </w:p>
        </w:tc>
      </w:tr>
      <w:tr w:rsidR="00E1039A" w14:paraId="4C2B2584" w14:textId="77777777" w:rsidTr="00AA63A9">
        <w:trPr>
          <w:trHeight w:val="838"/>
        </w:trPr>
        <w:tc>
          <w:tcPr>
            <w:tcW w:w="2842" w:type="dxa"/>
          </w:tcPr>
          <w:p w14:paraId="0C7F1C40" w14:textId="77777777" w:rsidR="00E1039A" w:rsidRDefault="00E1039A" w:rsidP="00DF44B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Incoming Owner – Please confirm Accounts Email Address</w:t>
            </w:r>
          </w:p>
        </w:tc>
        <w:tc>
          <w:tcPr>
            <w:tcW w:w="6168" w:type="dxa"/>
          </w:tcPr>
          <w:p w14:paraId="036B7319" w14:textId="77777777" w:rsidR="00E1039A" w:rsidRDefault="005B4423" w:rsidP="00DF44B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8" w:name="Text44"/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28"/>
          </w:p>
        </w:tc>
      </w:tr>
      <w:tr w:rsidR="008E7C8D" w14:paraId="284AD93F" w14:textId="77777777" w:rsidTr="00AA63A9">
        <w:trPr>
          <w:trHeight w:val="838"/>
        </w:trPr>
        <w:tc>
          <w:tcPr>
            <w:tcW w:w="2842" w:type="dxa"/>
          </w:tcPr>
          <w:p w14:paraId="0A6984BF" w14:textId="4B899C48" w:rsidR="008E7C8D" w:rsidRDefault="008E7C8D" w:rsidP="008E7C8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Incoming Owner – Please confirm Cancellation Policy</w:t>
            </w:r>
          </w:p>
        </w:tc>
        <w:tc>
          <w:tcPr>
            <w:tcW w:w="6168" w:type="dxa"/>
          </w:tcPr>
          <w:p w14:paraId="793D52FD" w14:textId="77777777" w:rsidR="008E7C8D" w:rsidRDefault="008E7C8D" w:rsidP="008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Prior to 3pm on Day of Arrival  </w:t>
            </w:r>
          </w:p>
          <w:p w14:paraId="40A5B623" w14:textId="77777777" w:rsidR="008E7C8D" w:rsidRDefault="008E7C8D" w:rsidP="008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  <w:p w14:paraId="30492AB7" w14:textId="77777777" w:rsidR="008E7C8D" w:rsidRDefault="008E7C8D" w:rsidP="008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Prior to 2pm - 24 hours prior to Day of Arrival</w:t>
            </w:r>
          </w:p>
          <w:p w14:paraId="01F88BB2" w14:textId="77777777" w:rsidR="008E7C8D" w:rsidRDefault="008E7C8D" w:rsidP="008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713DDA4" w14:textId="77777777" w:rsidR="008E7C8D" w:rsidRDefault="008E7C8D" w:rsidP="008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Other</w:t>
            </w:r>
            <w:r>
              <w:rPr>
                <w:color w:val="00000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  <w:p w14:paraId="0D16370E" w14:textId="77777777" w:rsidR="008E7C8D" w:rsidRDefault="008E7C8D" w:rsidP="008E7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4C8EA5A9" w14:textId="77777777" w:rsidR="00F54F5D" w:rsidRDefault="00F54F5D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A63A9" w14:paraId="35EBA6BA" w14:textId="77777777" w:rsidTr="00AA63A9">
        <w:trPr>
          <w:trHeight w:val="510"/>
        </w:trPr>
        <w:tc>
          <w:tcPr>
            <w:tcW w:w="9010" w:type="dxa"/>
            <w:vAlign w:val="center"/>
          </w:tcPr>
          <w:p w14:paraId="79BAB933" w14:textId="77777777" w:rsidR="00AA63A9" w:rsidRDefault="00AA63A9" w:rsidP="00AA63A9">
            <w:pPr>
              <w:rPr>
                <w:b/>
                <w:bCs/>
                <w:color w:val="FF0000"/>
                <w:sz w:val="22"/>
                <w:szCs w:val="22"/>
              </w:rPr>
            </w:pPr>
          </w:p>
          <w:p w14:paraId="1272FCEC" w14:textId="37D17678" w:rsidR="00AA63A9" w:rsidRPr="00F54F5D" w:rsidRDefault="00AA63A9" w:rsidP="00AA63A9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F54F5D">
              <w:rPr>
                <w:b/>
                <w:bCs/>
                <w:color w:val="FF0000"/>
                <w:sz w:val="22"/>
                <w:szCs w:val="22"/>
              </w:rPr>
              <w:t>(If the old owners have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F54F5D">
              <w:rPr>
                <w:b/>
                <w:bCs/>
                <w:color w:val="FF0000"/>
                <w:sz w:val="22"/>
                <w:szCs w:val="22"/>
              </w:rPr>
              <w:t>current Contract Rates)</w:t>
            </w:r>
          </w:p>
          <w:p w14:paraId="2C5AF0B7" w14:textId="77777777" w:rsidR="00AA63A9" w:rsidRDefault="00AA63A9" w:rsidP="00AA63A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Will the incoming owner keep the current Contract Rates submitted?</w:t>
            </w:r>
          </w:p>
          <w:p w14:paraId="75E33BAE" w14:textId="77777777" w:rsidR="00AA63A9" w:rsidRDefault="00AA63A9" w:rsidP="00AA63A9">
            <w:pPr>
              <w:rPr>
                <w:b/>
                <w:bCs/>
                <w:sz w:val="22"/>
                <w:szCs w:val="22"/>
              </w:rPr>
            </w:pPr>
          </w:p>
          <w:p w14:paraId="0CBE7163" w14:textId="77777777" w:rsidR="00AA63A9" w:rsidRDefault="00AA63A9" w:rsidP="00AA63A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b/>
                <w:bCs/>
                <w:sz w:val="22"/>
                <w:szCs w:val="22"/>
              </w:rPr>
              <w:t xml:space="preserve">Yes </w:t>
            </w: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b/>
                <w:bCs/>
                <w:sz w:val="22"/>
                <w:szCs w:val="22"/>
              </w:rPr>
              <w:t xml:space="preserve">No </w:t>
            </w: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b/>
                <w:bCs/>
                <w:sz w:val="22"/>
                <w:szCs w:val="22"/>
              </w:rPr>
              <w:t xml:space="preserve"> N/A</w:t>
            </w:r>
          </w:p>
          <w:p w14:paraId="01108D61" w14:textId="77777777" w:rsidR="00AA63A9" w:rsidRDefault="00AA63A9" w:rsidP="00AA63A9">
            <w:pPr>
              <w:rPr>
                <w:b/>
                <w:bCs/>
                <w:sz w:val="22"/>
                <w:szCs w:val="22"/>
              </w:rPr>
            </w:pPr>
          </w:p>
          <w:p w14:paraId="730C6E5E" w14:textId="77777777" w:rsidR="00AA63A9" w:rsidRDefault="00AA63A9" w:rsidP="00AA63A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If </w:t>
            </w:r>
            <w:proofErr w:type="gramStart"/>
            <w:r>
              <w:rPr>
                <w:b/>
                <w:bCs/>
                <w:sz w:val="22"/>
                <w:szCs w:val="22"/>
              </w:rPr>
              <w:t>No</w:t>
            </w:r>
            <w:proofErr w:type="gramEnd"/>
            <w:r>
              <w:rPr>
                <w:b/>
                <w:bCs/>
                <w:sz w:val="22"/>
                <w:szCs w:val="22"/>
              </w:rPr>
              <w:t>, please fill up the table below with your new Contract Rates</w:t>
            </w:r>
          </w:p>
          <w:p w14:paraId="3EF30BD4" w14:textId="77777777" w:rsidR="00AA63A9" w:rsidRDefault="00AA63A9" w:rsidP="00AA63A9">
            <w:pPr>
              <w:rPr>
                <w:b/>
                <w:bCs/>
                <w:sz w:val="22"/>
                <w:szCs w:val="22"/>
              </w:rPr>
            </w:pPr>
          </w:p>
          <w:p w14:paraId="0D1996D1" w14:textId="77777777" w:rsidR="00AA63A9" w:rsidRDefault="00AA63A9" w:rsidP="00AA63A9">
            <w:pPr>
              <w:jc w:val="center"/>
              <w:rPr>
                <w:b/>
                <w:color w:val="000000"/>
                <w:u w:val="single"/>
              </w:rPr>
            </w:pPr>
            <w:r w:rsidRPr="00B867B9">
              <w:rPr>
                <w:b/>
                <w:color w:val="000000"/>
                <w:u w:val="single"/>
              </w:rPr>
              <w:t>Rate period: 1</w:t>
            </w:r>
            <w:r w:rsidRPr="00B867B9">
              <w:rPr>
                <w:b/>
                <w:color w:val="000000"/>
                <w:u w:val="single"/>
                <w:vertAlign w:val="superscript"/>
              </w:rPr>
              <w:t>st</w:t>
            </w:r>
            <w:r w:rsidRPr="00B867B9">
              <w:rPr>
                <w:b/>
                <w:color w:val="000000"/>
                <w:u w:val="single"/>
              </w:rPr>
              <w:t xml:space="preserve"> </w:t>
            </w:r>
            <w:proofErr w:type="gramStart"/>
            <w:r w:rsidRPr="00B867B9">
              <w:rPr>
                <w:b/>
                <w:color w:val="000000"/>
                <w:u w:val="single"/>
              </w:rPr>
              <w:t xml:space="preserve">January  </w:t>
            </w:r>
            <w:r>
              <w:rPr>
                <w:b/>
                <w:color w:val="000000"/>
                <w:u w:val="single"/>
              </w:rPr>
              <w:t>2025</w:t>
            </w:r>
            <w:proofErr w:type="gramEnd"/>
            <w:r>
              <w:rPr>
                <w:b/>
                <w:color w:val="000000"/>
                <w:u w:val="single"/>
              </w:rPr>
              <w:t xml:space="preserve"> </w:t>
            </w:r>
            <w:r w:rsidRPr="00B867B9">
              <w:rPr>
                <w:b/>
                <w:color w:val="000000"/>
                <w:u w:val="single"/>
              </w:rPr>
              <w:t>– 31</w:t>
            </w:r>
            <w:r w:rsidRPr="00B867B9">
              <w:rPr>
                <w:b/>
                <w:color w:val="000000"/>
                <w:u w:val="single"/>
                <w:vertAlign w:val="superscript"/>
              </w:rPr>
              <w:t>st</w:t>
            </w:r>
            <w:r w:rsidRPr="00B867B9">
              <w:rPr>
                <w:b/>
                <w:color w:val="000000"/>
                <w:u w:val="single"/>
              </w:rPr>
              <w:t xml:space="preserve"> December 202</w:t>
            </w:r>
            <w:r>
              <w:rPr>
                <w:b/>
                <w:color w:val="000000"/>
                <w:u w:val="single"/>
              </w:rPr>
              <w:t>5</w:t>
            </w:r>
          </w:p>
          <w:p w14:paraId="29BB7864" w14:textId="77777777" w:rsidR="00AA63A9" w:rsidRPr="00BA2E70" w:rsidRDefault="00AA63A9" w:rsidP="00AA6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FF0000"/>
              </w:rPr>
            </w:pPr>
            <w:r w:rsidRPr="00BA2E70">
              <w:rPr>
                <w:b/>
                <w:color w:val="FF0000"/>
              </w:rPr>
              <w:t>Please quote rates inclusive of GST</w:t>
            </w:r>
          </w:p>
          <w:p w14:paraId="18064B1A" w14:textId="77777777" w:rsidR="00AA63A9" w:rsidRPr="00BA2E70" w:rsidRDefault="00AA63A9" w:rsidP="00AA6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FF0000"/>
              </w:rPr>
            </w:pPr>
          </w:p>
          <w:tbl>
            <w:tblPr>
              <w:tblW w:w="87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69"/>
              <w:gridCol w:w="1692"/>
              <w:gridCol w:w="1984"/>
              <w:gridCol w:w="1736"/>
              <w:gridCol w:w="1984"/>
            </w:tblGrid>
            <w:tr w:rsidR="00AA63A9" w14:paraId="4E829499" w14:textId="77777777" w:rsidTr="00AA63A9">
              <w:trPr>
                <w:trHeight w:val="1674"/>
              </w:trPr>
              <w:tc>
                <w:tcPr>
                  <w:tcW w:w="1369" w:type="dxa"/>
                  <w:vAlign w:val="center"/>
                </w:tcPr>
                <w:p w14:paraId="447BF5D1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Room Type Name</w:t>
                  </w:r>
                </w:p>
                <w:p w14:paraId="629236CE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Eg.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 xml:space="preserve"> Deluxe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692" w:type="dxa"/>
                  <w:vAlign w:val="center"/>
                </w:tcPr>
                <w:p w14:paraId="1E4D5B8C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>Corporate Nett Rate</w:t>
                  </w:r>
                </w:p>
                <w:p w14:paraId="18BDD41E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>(excl. comm)</w:t>
                  </w:r>
                </w:p>
                <w:p w14:paraId="457F3699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>Amount the hotel is</w:t>
                  </w:r>
                  <w:r>
                    <w:rPr>
                      <w:b/>
                      <w:sz w:val="16"/>
                      <w:szCs w:val="16"/>
                    </w:rPr>
                    <w:t xml:space="preserve"> paid </w:t>
                  </w:r>
                </w:p>
              </w:tc>
              <w:tc>
                <w:tcPr>
                  <w:tcW w:w="1984" w:type="dxa"/>
                  <w:vAlign w:val="center"/>
                </w:tcPr>
                <w:p w14:paraId="3C5E7229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>Corporate 10% Commissionable Rate</w:t>
                  </w:r>
                </w:p>
              </w:tc>
              <w:tc>
                <w:tcPr>
                  <w:tcW w:w="1736" w:type="dxa"/>
                  <w:vAlign w:val="center"/>
                </w:tcPr>
                <w:p w14:paraId="0E4E5BED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>Government Nett Rate (excl. comm)</w:t>
                  </w:r>
                </w:p>
                <w:p w14:paraId="6F293C15" w14:textId="77777777" w:rsidR="00AA63A9" w:rsidRDefault="00AA63A9" w:rsidP="00AA63A9">
                  <w:pPr>
                    <w:spacing w:line="360" w:lineRule="auto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Amount the hotel is paid </w:t>
                  </w:r>
                </w:p>
              </w:tc>
              <w:tc>
                <w:tcPr>
                  <w:tcW w:w="1984" w:type="dxa"/>
                  <w:vAlign w:val="center"/>
                </w:tcPr>
                <w:p w14:paraId="1BF2D92F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>Government 10% Commissionable Rate</w:t>
                  </w:r>
                </w:p>
              </w:tc>
            </w:tr>
            <w:tr w:rsidR="00AA63A9" w14:paraId="6C4A7F9C" w14:textId="77777777" w:rsidTr="00AA63A9">
              <w:trPr>
                <w:trHeight w:val="890"/>
              </w:trPr>
              <w:tc>
                <w:tcPr>
                  <w:tcW w:w="1369" w:type="dxa"/>
                </w:tcPr>
                <w:p w14:paraId="028B9817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color w:val="000000"/>
                    </w:rPr>
                    <w:instrText xml:space="preserve"> FORMTEXT </w:instrText>
                  </w:r>
                  <w:r>
                    <w:rPr>
                      <w:b/>
                      <w:color w:val="000000"/>
                    </w:rPr>
                  </w:r>
                  <w:r>
                    <w:rPr>
                      <w:b/>
                      <w:color w:val="000000"/>
                    </w:rPr>
                    <w:fldChar w:fldCharType="separate"/>
                  </w:r>
                  <w:r>
                    <w:rPr>
                      <w:b/>
                      <w:noProof/>
                      <w:color w:val="000000"/>
                    </w:rPr>
                    <w:t> </w:t>
                  </w:r>
                  <w:r>
                    <w:rPr>
                      <w:b/>
                      <w:noProof/>
                      <w:color w:val="000000"/>
                    </w:rPr>
                    <w:t> </w:t>
                  </w:r>
                  <w:r>
                    <w:rPr>
                      <w:b/>
                      <w:noProof/>
                      <w:color w:val="000000"/>
                    </w:rPr>
                    <w:t> </w:t>
                  </w:r>
                  <w:r>
                    <w:rPr>
                      <w:b/>
                      <w:noProof/>
                      <w:color w:val="000000"/>
                    </w:rPr>
                    <w:t> </w:t>
                  </w:r>
                  <w:r>
                    <w:rPr>
                      <w:b/>
                      <w:noProof/>
                      <w:color w:val="000000"/>
                    </w:rPr>
                    <w:t> </w:t>
                  </w:r>
                  <w:r>
                    <w:rPr>
                      <w:b/>
                      <w:color w:val="000000"/>
                    </w:rPr>
                    <w:fldChar w:fldCharType="end"/>
                  </w:r>
                </w:p>
              </w:tc>
              <w:tc>
                <w:tcPr>
                  <w:tcW w:w="1692" w:type="dxa"/>
                </w:tcPr>
                <w:p w14:paraId="40564A0D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984" w:type="dxa"/>
                </w:tcPr>
                <w:p w14:paraId="4963A832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736" w:type="dxa"/>
                </w:tcPr>
                <w:p w14:paraId="0F385DFC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984" w:type="dxa"/>
                </w:tcPr>
                <w:p w14:paraId="007A3B88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</w:tr>
            <w:tr w:rsidR="00AA63A9" w14:paraId="14676620" w14:textId="77777777" w:rsidTr="00AA63A9">
              <w:trPr>
                <w:trHeight w:val="890"/>
              </w:trPr>
              <w:tc>
                <w:tcPr>
                  <w:tcW w:w="1369" w:type="dxa"/>
                </w:tcPr>
                <w:p w14:paraId="010E6E26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692" w:type="dxa"/>
                </w:tcPr>
                <w:p w14:paraId="21A46B04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984" w:type="dxa"/>
                </w:tcPr>
                <w:p w14:paraId="3BAA4FAC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736" w:type="dxa"/>
                </w:tcPr>
                <w:p w14:paraId="0FBF48F3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984" w:type="dxa"/>
                </w:tcPr>
                <w:p w14:paraId="385E4AC6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</w:tr>
            <w:tr w:rsidR="00AA63A9" w14:paraId="7FCCC4B8" w14:textId="77777777" w:rsidTr="00AA63A9">
              <w:trPr>
                <w:trHeight w:val="890"/>
              </w:trPr>
              <w:tc>
                <w:tcPr>
                  <w:tcW w:w="1369" w:type="dxa"/>
                </w:tcPr>
                <w:p w14:paraId="5DC58515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692" w:type="dxa"/>
                </w:tcPr>
                <w:p w14:paraId="7D8F5DF4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984" w:type="dxa"/>
                </w:tcPr>
                <w:p w14:paraId="001445FE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736" w:type="dxa"/>
                </w:tcPr>
                <w:p w14:paraId="24CDC76A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984" w:type="dxa"/>
                </w:tcPr>
                <w:p w14:paraId="0567F272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</w:tr>
            <w:tr w:rsidR="00AA63A9" w14:paraId="0934B57A" w14:textId="77777777" w:rsidTr="00AA63A9">
              <w:trPr>
                <w:trHeight w:val="890"/>
              </w:trPr>
              <w:tc>
                <w:tcPr>
                  <w:tcW w:w="1369" w:type="dxa"/>
                  <w:tcBorders>
                    <w:bottom w:val="single" w:sz="4" w:space="0" w:color="auto"/>
                  </w:tcBorders>
                </w:tcPr>
                <w:p w14:paraId="6DA3C7B8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692" w:type="dxa"/>
                  <w:tcBorders>
                    <w:bottom w:val="single" w:sz="4" w:space="0" w:color="auto"/>
                  </w:tcBorders>
                </w:tcPr>
                <w:p w14:paraId="3F31C7DE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14:paraId="73CD6A62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736" w:type="dxa"/>
                  <w:tcBorders>
                    <w:bottom w:val="single" w:sz="4" w:space="0" w:color="auto"/>
                  </w:tcBorders>
                </w:tcPr>
                <w:p w14:paraId="2A773088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14:paraId="398D9FB5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</w:tr>
            <w:tr w:rsidR="00AA63A9" w14:paraId="5979A46A" w14:textId="77777777" w:rsidTr="00AA63A9">
              <w:trPr>
                <w:trHeight w:val="890"/>
              </w:trPr>
              <w:tc>
                <w:tcPr>
                  <w:tcW w:w="1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22D12D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F8C9B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81E74F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382BE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0B599E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</w:tr>
            <w:tr w:rsidR="00AA63A9" w14:paraId="43F8E722" w14:textId="77777777" w:rsidTr="00AA63A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890"/>
              </w:trPr>
              <w:tc>
                <w:tcPr>
                  <w:tcW w:w="1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5622E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color w:val="000000"/>
                    </w:rPr>
                    <w:instrText xml:space="preserve"> FORMTEXT </w:instrText>
                  </w:r>
                  <w:r>
                    <w:rPr>
                      <w:b/>
                      <w:color w:val="000000"/>
                    </w:rPr>
                  </w:r>
                  <w:r>
                    <w:rPr>
                      <w:b/>
                      <w:color w:val="000000"/>
                    </w:rPr>
                    <w:fldChar w:fldCharType="separate"/>
                  </w:r>
                  <w:r>
                    <w:rPr>
                      <w:b/>
                      <w:noProof/>
                      <w:color w:val="000000"/>
                    </w:rPr>
                    <w:t> </w:t>
                  </w:r>
                  <w:r>
                    <w:rPr>
                      <w:b/>
                      <w:noProof/>
                      <w:color w:val="000000"/>
                    </w:rPr>
                    <w:t> </w:t>
                  </w:r>
                  <w:r>
                    <w:rPr>
                      <w:b/>
                      <w:noProof/>
                      <w:color w:val="000000"/>
                    </w:rPr>
                    <w:t> </w:t>
                  </w:r>
                  <w:r>
                    <w:rPr>
                      <w:b/>
                      <w:noProof/>
                      <w:color w:val="000000"/>
                    </w:rPr>
                    <w:t> </w:t>
                  </w:r>
                  <w:r>
                    <w:rPr>
                      <w:b/>
                      <w:noProof/>
                      <w:color w:val="000000"/>
                    </w:rPr>
                    <w:t> </w:t>
                  </w:r>
                  <w:r>
                    <w:rPr>
                      <w:b/>
                      <w:color w:val="000000"/>
                    </w:rPr>
                    <w:fldChar w:fldCharType="end"/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4593A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CFC9BC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AE599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6F02E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</w:tr>
            <w:tr w:rsidR="00AA63A9" w14:paraId="432F94B9" w14:textId="77777777" w:rsidTr="00AA63A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890"/>
              </w:trPr>
              <w:tc>
                <w:tcPr>
                  <w:tcW w:w="1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C7D5B3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DFF69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C0848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68149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4A79CE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</w:tr>
            <w:tr w:rsidR="00AA63A9" w14:paraId="757A9AB4" w14:textId="77777777" w:rsidTr="00AA63A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890"/>
              </w:trPr>
              <w:tc>
                <w:tcPr>
                  <w:tcW w:w="1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696297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F7E51D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D7475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098E0F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BC252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</w:tr>
            <w:tr w:rsidR="00AA63A9" w14:paraId="3F481E84" w14:textId="77777777" w:rsidTr="00AA63A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890"/>
              </w:trPr>
              <w:tc>
                <w:tcPr>
                  <w:tcW w:w="1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DE033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F0BA0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DBFC8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34082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EA7CD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</w:tr>
            <w:tr w:rsidR="00AA63A9" w14:paraId="0BF18594" w14:textId="77777777" w:rsidTr="00AA63A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890"/>
              </w:trPr>
              <w:tc>
                <w:tcPr>
                  <w:tcW w:w="1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78CE3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4BFA0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E82AD2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BFC85B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60D85" w14:textId="77777777" w:rsidR="00AA63A9" w:rsidRDefault="00AA63A9" w:rsidP="00AA63A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color w:val="000000"/>
                    </w:rPr>
                    <w:instrText xml:space="preserve"> FORMTEXT </w:instrText>
                  </w:r>
                  <w:r>
                    <w:rPr>
                      <w:color w:val="000000"/>
                    </w:rPr>
                  </w:r>
                  <w:r>
                    <w:rPr>
                      <w:color w:val="000000"/>
                    </w:rPr>
                    <w:fldChar w:fldCharType="separate"/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noProof/>
                      <w:color w:val="000000"/>
                    </w:rPr>
                    <w:t> </w:t>
                  </w:r>
                  <w:r>
                    <w:rPr>
                      <w:color w:val="000000"/>
                    </w:rPr>
                    <w:fldChar w:fldCharType="end"/>
                  </w:r>
                </w:p>
              </w:tc>
            </w:tr>
          </w:tbl>
          <w:p w14:paraId="19F9A6A0" w14:textId="77777777" w:rsidR="00AA63A9" w:rsidRDefault="00AA63A9" w:rsidP="00AA63A9">
            <w:pPr>
              <w:rPr>
                <w:b/>
                <w:bCs/>
                <w:sz w:val="22"/>
                <w:szCs w:val="22"/>
              </w:rPr>
            </w:pPr>
          </w:p>
          <w:p w14:paraId="2716EF6B" w14:textId="605DA440" w:rsidR="00AA63A9" w:rsidRDefault="00AA63A9" w:rsidP="00AA63A9">
            <w:pPr>
              <w:rPr>
                <w:sz w:val="22"/>
                <w:szCs w:val="22"/>
              </w:rPr>
            </w:pPr>
          </w:p>
        </w:tc>
      </w:tr>
    </w:tbl>
    <w:p w14:paraId="2A362CAD" w14:textId="77777777" w:rsidR="00F54F5D" w:rsidRDefault="00F54F5D">
      <w:pPr>
        <w:rPr>
          <w:sz w:val="22"/>
          <w:szCs w:val="22"/>
        </w:rPr>
      </w:pPr>
    </w:p>
    <w:p w14:paraId="0657D4E2" w14:textId="77777777" w:rsidR="00AA63A9" w:rsidRDefault="00AA63A9">
      <w:pPr>
        <w:rPr>
          <w:sz w:val="22"/>
          <w:szCs w:val="22"/>
        </w:rPr>
      </w:pPr>
    </w:p>
    <w:p w14:paraId="60D6D9EA" w14:textId="77777777" w:rsidR="00AA63A9" w:rsidRDefault="00AA63A9">
      <w:pPr>
        <w:rPr>
          <w:sz w:val="22"/>
          <w:szCs w:val="22"/>
        </w:rPr>
      </w:pPr>
    </w:p>
    <w:p w14:paraId="0C35FF24" w14:textId="77777777" w:rsidR="00400BF6" w:rsidRDefault="00FA7E66">
      <w:pPr>
        <w:rPr>
          <w:sz w:val="22"/>
          <w:szCs w:val="22"/>
        </w:rPr>
      </w:pPr>
      <w:r>
        <w:rPr>
          <w:sz w:val="22"/>
          <w:szCs w:val="22"/>
        </w:rPr>
        <w:t xml:space="preserve">By signing </w:t>
      </w:r>
      <w:r w:rsidR="00B2316B">
        <w:rPr>
          <w:sz w:val="22"/>
          <w:szCs w:val="22"/>
        </w:rPr>
        <w:t>below,</w:t>
      </w:r>
      <w:r>
        <w:rPr>
          <w:sz w:val="22"/>
          <w:szCs w:val="22"/>
        </w:rPr>
        <w:t xml:space="preserve"> you </w:t>
      </w:r>
      <w:r w:rsidR="00B2316B">
        <w:rPr>
          <w:sz w:val="22"/>
          <w:szCs w:val="22"/>
        </w:rPr>
        <w:t xml:space="preserve">are </w:t>
      </w:r>
      <w:r>
        <w:rPr>
          <w:sz w:val="22"/>
          <w:szCs w:val="22"/>
        </w:rPr>
        <w:t xml:space="preserve">agreeing that the above information is </w:t>
      </w:r>
      <w:r w:rsidR="00B2316B">
        <w:rPr>
          <w:sz w:val="22"/>
          <w:szCs w:val="22"/>
        </w:rPr>
        <w:t>correct, and no further changes are required.</w:t>
      </w:r>
    </w:p>
    <w:p w14:paraId="0E89B018" w14:textId="77777777" w:rsidR="00B2316B" w:rsidRPr="00B2316B" w:rsidRDefault="00B2316B">
      <w:pPr>
        <w:rPr>
          <w:b/>
          <w:bCs/>
          <w:sz w:val="22"/>
          <w:szCs w:val="22"/>
        </w:rPr>
      </w:pPr>
      <w:r w:rsidRPr="00B2316B">
        <w:rPr>
          <w:b/>
          <w:bCs/>
          <w:sz w:val="22"/>
          <w:szCs w:val="22"/>
        </w:rPr>
        <w:t>Outgoing Owner (Seller)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29"/>
      </w:tblGrid>
      <w:tr w:rsidR="00B2316B" w14:paraId="7BDBD82B" w14:textId="77777777" w:rsidTr="00E1039A">
        <w:trPr>
          <w:trHeight w:val="728"/>
        </w:trPr>
        <w:tc>
          <w:tcPr>
            <w:tcW w:w="3681" w:type="dxa"/>
          </w:tcPr>
          <w:p w14:paraId="53353C0B" w14:textId="77777777" w:rsidR="00B2316B" w:rsidRDefault="00B2316B" w:rsidP="009D711D">
            <w:pPr>
              <w:rPr>
                <w:b/>
                <w:bCs/>
                <w:sz w:val="22"/>
                <w:szCs w:val="22"/>
              </w:rPr>
            </w:pPr>
            <w:r w:rsidRPr="00655A3E">
              <w:rPr>
                <w:b/>
                <w:bCs/>
                <w:sz w:val="22"/>
                <w:szCs w:val="22"/>
              </w:rPr>
              <w:t>Name</w:t>
            </w:r>
            <w:r>
              <w:rPr>
                <w:b/>
                <w:bCs/>
                <w:sz w:val="22"/>
                <w:szCs w:val="22"/>
              </w:rPr>
              <w:t xml:space="preserve"> / Title</w:t>
            </w:r>
          </w:p>
          <w:p w14:paraId="3C4D5C18" w14:textId="77777777" w:rsidR="001B3E29" w:rsidRPr="001B3E29" w:rsidRDefault="001B3E29" w:rsidP="009D711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29" w:type="dxa"/>
          </w:tcPr>
          <w:p w14:paraId="7ED2E659" w14:textId="77777777" w:rsidR="00B2316B" w:rsidRPr="00655A3E" w:rsidRDefault="005B4423" w:rsidP="009D71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9" w:name="Text46"/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29"/>
          </w:p>
        </w:tc>
      </w:tr>
      <w:tr w:rsidR="00B2316B" w14:paraId="0E089B8E" w14:textId="77777777" w:rsidTr="009349B7">
        <w:trPr>
          <w:trHeight w:val="642"/>
        </w:trPr>
        <w:tc>
          <w:tcPr>
            <w:tcW w:w="3681" w:type="dxa"/>
          </w:tcPr>
          <w:p w14:paraId="3C00E2C8" w14:textId="77777777" w:rsidR="00B2316B" w:rsidRPr="00655A3E" w:rsidRDefault="00B2316B" w:rsidP="009D711D">
            <w:pPr>
              <w:rPr>
                <w:b/>
                <w:bCs/>
                <w:sz w:val="22"/>
                <w:szCs w:val="22"/>
              </w:rPr>
            </w:pPr>
            <w:r w:rsidRPr="00655A3E">
              <w:rPr>
                <w:b/>
                <w:bCs/>
                <w:sz w:val="22"/>
                <w:szCs w:val="22"/>
              </w:rPr>
              <w:t>Sign</w:t>
            </w:r>
            <w:r>
              <w:rPr>
                <w:b/>
                <w:bCs/>
                <w:sz w:val="22"/>
                <w:szCs w:val="22"/>
              </w:rPr>
              <w:t>ature / Date</w:t>
            </w:r>
          </w:p>
          <w:p w14:paraId="0908E18F" w14:textId="77777777" w:rsidR="00B2316B" w:rsidRPr="00655A3E" w:rsidRDefault="00B2316B" w:rsidP="009D711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29" w:type="dxa"/>
          </w:tcPr>
          <w:p w14:paraId="34C1E8B1" w14:textId="77777777" w:rsidR="00B2316B" w:rsidRPr="00655A3E" w:rsidRDefault="00B2316B" w:rsidP="009D711D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7B445479" w14:textId="77777777" w:rsidR="00B2316B" w:rsidRPr="00B2316B" w:rsidRDefault="00B2316B" w:rsidP="00B2316B">
      <w:pPr>
        <w:rPr>
          <w:b/>
          <w:bCs/>
          <w:sz w:val="22"/>
          <w:szCs w:val="22"/>
        </w:rPr>
      </w:pPr>
      <w:r w:rsidRPr="00B2316B">
        <w:rPr>
          <w:b/>
          <w:bCs/>
          <w:sz w:val="22"/>
          <w:szCs w:val="22"/>
        </w:rPr>
        <w:t>Incoming Owner (Buyer)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29"/>
      </w:tblGrid>
      <w:tr w:rsidR="00B2316B" w14:paraId="2E0199F8" w14:textId="77777777" w:rsidTr="00E1039A">
        <w:trPr>
          <w:trHeight w:val="667"/>
        </w:trPr>
        <w:tc>
          <w:tcPr>
            <w:tcW w:w="3681" w:type="dxa"/>
          </w:tcPr>
          <w:p w14:paraId="0769A783" w14:textId="77777777" w:rsidR="00B2316B" w:rsidRPr="00655A3E" w:rsidRDefault="00B2316B" w:rsidP="009D711D">
            <w:pPr>
              <w:rPr>
                <w:b/>
                <w:bCs/>
                <w:sz w:val="22"/>
                <w:szCs w:val="22"/>
              </w:rPr>
            </w:pPr>
            <w:r w:rsidRPr="00655A3E">
              <w:rPr>
                <w:b/>
                <w:bCs/>
                <w:sz w:val="22"/>
                <w:szCs w:val="22"/>
              </w:rPr>
              <w:t>Name</w:t>
            </w:r>
            <w:r>
              <w:rPr>
                <w:b/>
                <w:bCs/>
                <w:sz w:val="22"/>
                <w:szCs w:val="22"/>
              </w:rPr>
              <w:t xml:space="preserve"> / Title</w:t>
            </w:r>
          </w:p>
        </w:tc>
        <w:tc>
          <w:tcPr>
            <w:tcW w:w="5329" w:type="dxa"/>
          </w:tcPr>
          <w:p w14:paraId="7B4C024F" w14:textId="77777777" w:rsidR="00B2316B" w:rsidRPr="00655A3E" w:rsidRDefault="005B4423" w:rsidP="009D71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0" w:name="Text47"/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30"/>
          </w:p>
        </w:tc>
      </w:tr>
      <w:tr w:rsidR="00B2316B" w14:paraId="2B4E57F0" w14:textId="77777777" w:rsidTr="009349B7">
        <w:trPr>
          <w:trHeight w:val="734"/>
        </w:trPr>
        <w:tc>
          <w:tcPr>
            <w:tcW w:w="3681" w:type="dxa"/>
          </w:tcPr>
          <w:p w14:paraId="0E7C8FF2" w14:textId="77777777" w:rsidR="00B2316B" w:rsidRPr="00655A3E" w:rsidRDefault="00B2316B" w:rsidP="009D711D">
            <w:pPr>
              <w:rPr>
                <w:b/>
                <w:bCs/>
                <w:sz w:val="22"/>
                <w:szCs w:val="22"/>
              </w:rPr>
            </w:pPr>
            <w:r w:rsidRPr="00655A3E">
              <w:rPr>
                <w:b/>
                <w:bCs/>
                <w:sz w:val="22"/>
                <w:szCs w:val="22"/>
              </w:rPr>
              <w:t>Sign</w:t>
            </w:r>
            <w:r>
              <w:rPr>
                <w:b/>
                <w:bCs/>
                <w:sz w:val="22"/>
                <w:szCs w:val="22"/>
              </w:rPr>
              <w:t>ature / Date</w:t>
            </w:r>
          </w:p>
          <w:p w14:paraId="5BAAEA04" w14:textId="77777777" w:rsidR="00B2316B" w:rsidRPr="00655A3E" w:rsidRDefault="00B2316B" w:rsidP="009D711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29" w:type="dxa"/>
          </w:tcPr>
          <w:p w14:paraId="46E070A6" w14:textId="77777777" w:rsidR="00B2316B" w:rsidRPr="00655A3E" w:rsidRDefault="00B2316B" w:rsidP="009D711D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77905E89" w14:textId="77777777" w:rsidR="00B2316B" w:rsidRPr="00655A3E" w:rsidRDefault="00B2316B" w:rsidP="00E8767E">
      <w:pPr>
        <w:rPr>
          <w:sz w:val="22"/>
          <w:szCs w:val="22"/>
        </w:rPr>
      </w:pPr>
    </w:p>
    <w:sectPr w:rsidR="00B2316B" w:rsidRPr="00655A3E" w:rsidSect="003C7E9B">
      <w:headerReference w:type="default" r:id="rId11"/>
      <w:foot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C848A" w14:textId="77777777" w:rsidR="0078366D" w:rsidRDefault="0078366D" w:rsidP="00395E1A">
      <w:r>
        <w:separator/>
      </w:r>
    </w:p>
  </w:endnote>
  <w:endnote w:type="continuationSeparator" w:id="0">
    <w:p w14:paraId="3A15A39B" w14:textId="77777777" w:rsidR="0078366D" w:rsidRDefault="0078366D" w:rsidP="0039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DF53F" w14:textId="77777777" w:rsidR="003C76B2" w:rsidRPr="00EF4D02" w:rsidRDefault="003C76B2" w:rsidP="003C76B2">
    <w:pPr>
      <w:tabs>
        <w:tab w:val="left" w:pos="9356"/>
      </w:tabs>
      <w:ind w:right="253"/>
      <w:jc w:val="right"/>
      <w:rPr>
        <w:rFonts w:cs="Arial"/>
        <w:sz w:val="22"/>
        <w:szCs w:val="20"/>
      </w:rPr>
    </w:pPr>
    <w:r w:rsidRPr="00EF4D02">
      <w:rPr>
        <w:rFonts w:cs="Arial"/>
        <w:sz w:val="22"/>
        <w:szCs w:val="20"/>
      </w:rPr>
      <w:t>Accounts Payable</w:t>
    </w:r>
  </w:p>
  <w:p w14:paraId="40065937" w14:textId="77777777" w:rsidR="003C76B2" w:rsidRPr="00EF4D02" w:rsidRDefault="003C76B2" w:rsidP="003C76B2">
    <w:pPr>
      <w:tabs>
        <w:tab w:val="left" w:pos="9356"/>
      </w:tabs>
      <w:ind w:right="253"/>
      <w:jc w:val="right"/>
      <w:rPr>
        <w:rFonts w:cs="Arial"/>
        <w:sz w:val="22"/>
        <w:szCs w:val="20"/>
      </w:rPr>
    </w:pPr>
    <w:r w:rsidRPr="00EF4D02">
      <w:rPr>
        <w:rFonts w:cs="Arial"/>
        <w:sz w:val="22"/>
        <w:szCs w:val="20"/>
      </w:rPr>
      <w:t>Phone</w:t>
    </w:r>
    <w:r w:rsidR="00921A25" w:rsidRPr="00EF4D02">
      <w:rPr>
        <w:rFonts w:cs="Arial"/>
        <w:sz w:val="22"/>
        <w:szCs w:val="20"/>
      </w:rPr>
      <w:t xml:space="preserve">: </w:t>
    </w:r>
    <w:r w:rsidRPr="00EF4D02">
      <w:rPr>
        <w:rFonts w:cs="Arial"/>
        <w:sz w:val="22"/>
        <w:szCs w:val="20"/>
      </w:rPr>
      <w:t>02 9414 49</w:t>
    </w:r>
    <w:r w:rsidR="001F3F68">
      <w:rPr>
        <w:rFonts w:cs="Arial"/>
        <w:sz w:val="22"/>
        <w:szCs w:val="20"/>
      </w:rPr>
      <w:t>00</w:t>
    </w:r>
    <w:r w:rsidRPr="00EF4D02">
      <w:rPr>
        <w:rFonts w:cs="Arial"/>
        <w:sz w:val="22"/>
        <w:szCs w:val="20"/>
      </w:rPr>
      <w:t xml:space="preserve"> </w:t>
    </w:r>
  </w:p>
  <w:p w14:paraId="4E99646D" w14:textId="77777777" w:rsidR="003C76B2" w:rsidRPr="00EF4D02" w:rsidRDefault="003C76B2" w:rsidP="003C76B2">
    <w:pPr>
      <w:tabs>
        <w:tab w:val="left" w:pos="9356"/>
      </w:tabs>
      <w:ind w:right="253"/>
      <w:jc w:val="right"/>
      <w:rPr>
        <w:rFonts w:cs="Arial"/>
        <w:sz w:val="22"/>
        <w:szCs w:val="20"/>
        <w:u w:val="single"/>
      </w:rPr>
    </w:pPr>
    <w:r w:rsidRPr="00EF4D02">
      <w:rPr>
        <w:rFonts w:cs="Arial"/>
        <w:sz w:val="22"/>
        <w:szCs w:val="20"/>
      </w:rPr>
      <w:t xml:space="preserve">Email:  </w:t>
    </w:r>
    <w:hyperlink r:id="rId1" w:history="1">
      <w:r w:rsidR="001F3F68" w:rsidRPr="006941E0">
        <w:rPr>
          <w:rStyle w:val="Hyperlink"/>
          <w:rFonts w:cs="Arial"/>
          <w:sz w:val="22"/>
          <w:szCs w:val="20"/>
        </w:rPr>
        <w:t>accounts@hotelnetwork.com.au</w:t>
      </w:r>
    </w:hyperlink>
  </w:p>
  <w:p w14:paraId="6DAE9471" w14:textId="77777777" w:rsidR="003C76B2" w:rsidRDefault="003C7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CC259" w14:textId="77777777" w:rsidR="0078366D" w:rsidRDefault="0078366D" w:rsidP="00395E1A">
      <w:r>
        <w:separator/>
      </w:r>
    </w:p>
  </w:footnote>
  <w:footnote w:type="continuationSeparator" w:id="0">
    <w:p w14:paraId="0EA1F084" w14:textId="77777777" w:rsidR="0078366D" w:rsidRDefault="0078366D" w:rsidP="00395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75686" w14:textId="77777777" w:rsidR="00395E1A" w:rsidRDefault="00395E1A" w:rsidP="00395E1A">
    <w:pPr>
      <w:pStyle w:val="Header"/>
      <w:jc w:val="right"/>
    </w:pPr>
    <w:r>
      <w:rPr>
        <w:noProof/>
        <w:lang w:val="en-US"/>
      </w:rPr>
      <w:drawing>
        <wp:inline distT="0" distB="0" distL="0" distR="0" wp14:anchorId="53434AAF" wp14:editId="57950FC9">
          <wp:extent cx="2150606" cy="182880"/>
          <wp:effectExtent l="0" t="0" r="2540" b="762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N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6365" cy="182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0F3E0E" w14:textId="77777777" w:rsidR="00395E1A" w:rsidRDefault="00395E1A" w:rsidP="00395E1A">
    <w:pPr>
      <w:pStyle w:val="Header"/>
      <w:jc w:val="right"/>
    </w:pPr>
  </w:p>
  <w:p w14:paraId="5FCC5DB9" w14:textId="77777777" w:rsidR="00E34076" w:rsidRDefault="00E34076" w:rsidP="00395E1A">
    <w:pPr>
      <w:pStyle w:val="Head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Suite </w:t>
    </w:r>
    <w:r w:rsidR="004121B6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 xml:space="preserve">, Level </w:t>
    </w:r>
    <w:r w:rsidR="004121B6">
      <w:rPr>
        <w:rFonts w:ascii="Arial" w:hAnsi="Arial" w:cs="Arial"/>
        <w:sz w:val="16"/>
        <w:szCs w:val="16"/>
      </w:rPr>
      <w:t>9</w:t>
    </w:r>
    <w:r>
      <w:rPr>
        <w:rFonts w:ascii="Arial" w:hAnsi="Arial" w:cs="Arial"/>
        <w:sz w:val="16"/>
        <w:szCs w:val="16"/>
      </w:rPr>
      <w:t xml:space="preserve">, </w:t>
    </w:r>
    <w:r w:rsidR="004121B6">
      <w:rPr>
        <w:rFonts w:ascii="Arial" w:hAnsi="Arial" w:cs="Arial"/>
        <w:sz w:val="16"/>
        <w:szCs w:val="16"/>
      </w:rPr>
      <w:t>12 Help</w:t>
    </w:r>
    <w:r>
      <w:rPr>
        <w:rFonts w:ascii="Arial" w:hAnsi="Arial" w:cs="Arial"/>
        <w:sz w:val="16"/>
        <w:szCs w:val="16"/>
      </w:rPr>
      <w:t xml:space="preserve"> St, Chatswood NSW 2067</w:t>
    </w:r>
  </w:p>
  <w:p w14:paraId="3E347CB7" w14:textId="77777777" w:rsidR="00395E1A" w:rsidRDefault="00395E1A" w:rsidP="00395E1A">
    <w:pPr>
      <w:pStyle w:val="Header"/>
      <w:jc w:val="right"/>
      <w:rPr>
        <w:rFonts w:ascii="Arial" w:hAnsi="Arial" w:cs="Arial"/>
        <w:sz w:val="16"/>
        <w:szCs w:val="16"/>
      </w:rPr>
    </w:pPr>
    <w:r w:rsidRPr="000D2121">
      <w:rPr>
        <w:rFonts w:ascii="Arial" w:hAnsi="Arial" w:cs="Arial"/>
        <w:b/>
        <w:color w:val="C00000"/>
        <w:sz w:val="16"/>
        <w:szCs w:val="16"/>
      </w:rPr>
      <w:t>t</w:t>
    </w:r>
    <w:r w:rsidRPr="000D2121">
      <w:rPr>
        <w:rFonts w:ascii="Arial" w:hAnsi="Arial" w:cs="Arial"/>
        <w:b/>
        <w:color w:val="FF0000"/>
        <w:sz w:val="16"/>
        <w:szCs w:val="16"/>
      </w:rPr>
      <w:t xml:space="preserve">: </w:t>
    </w:r>
    <w:r w:rsidRPr="000D2121">
      <w:rPr>
        <w:rFonts w:ascii="Arial" w:hAnsi="Arial" w:cs="Arial"/>
        <w:b/>
        <w:sz w:val="16"/>
        <w:szCs w:val="16"/>
      </w:rPr>
      <w:t>02 9414 4900</w:t>
    </w:r>
    <w:r>
      <w:rPr>
        <w:rFonts w:ascii="Arial" w:hAnsi="Arial" w:cs="Arial"/>
        <w:b/>
        <w:sz w:val="16"/>
        <w:szCs w:val="16"/>
      </w:rPr>
      <w:t xml:space="preserve"> </w:t>
    </w:r>
  </w:p>
  <w:p w14:paraId="7EA151A4" w14:textId="77777777" w:rsidR="00395E1A" w:rsidRPr="0079792E" w:rsidRDefault="00395E1A" w:rsidP="00395E1A">
    <w:pPr>
      <w:pStyle w:val="Header"/>
      <w:jc w:val="right"/>
      <w:rPr>
        <w:rFonts w:ascii="Arial" w:hAnsi="Arial" w:cs="Arial"/>
        <w:sz w:val="16"/>
        <w:szCs w:val="16"/>
      </w:rPr>
    </w:pPr>
    <w:r w:rsidRPr="000D2121">
      <w:rPr>
        <w:rFonts w:ascii="Arial" w:hAnsi="Arial" w:cs="Arial"/>
        <w:sz w:val="12"/>
        <w:szCs w:val="12"/>
      </w:rPr>
      <w:t>ABN: 12 413 767 330</w:t>
    </w:r>
  </w:p>
  <w:p w14:paraId="0DC606A1" w14:textId="77777777" w:rsidR="00395E1A" w:rsidRDefault="00395E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D793B"/>
    <w:multiLevelType w:val="hybridMultilevel"/>
    <w:tmpl w:val="BEE6129A"/>
    <w:lvl w:ilvl="0" w:tplc="646A9D8E"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" w15:restartNumberingAfterBreak="0">
    <w:nsid w:val="45AC20EC"/>
    <w:multiLevelType w:val="hybridMultilevel"/>
    <w:tmpl w:val="305CB336"/>
    <w:lvl w:ilvl="0" w:tplc="9C56009E"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num w:numId="1" w16cid:durableId="163133169">
    <w:abstractNumId w:val="1"/>
  </w:num>
  <w:num w:numId="2" w16cid:durableId="1082220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8D"/>
    <w:rsid w:val="000165C3"/>
    <w:rsid w:val="000A5CA6"/>
    <w:rsid w:val="000B344F"/>
    <w:rsid w:val="001401AB"/>
    <w:rsid w:val="00157C5A"/>
    <w:rsid w:val="001B3E29"/>
    <w:rsid w:val="001F3F68"/>
    <w:rsid w:val="00216B19"/>
    <w:rsid w:val="00217073"/>
    <w:rsid w:val="0023346C"/>
    <w:rsid w:val="00257050"/>
    <w:rsid w:val="002C17D8"/>
    <w:rsid w:val="002C7BA6"/>
    <w:rsid w:val="00367C7A"/>
    <w:rsid w:val="00395E1A"/>
    <w:rsid w:val="0039790B"/>
    <w:rsid w:val="003B55D8"/>
    <w:rsid w:val="003C76B2"/>
    <w:rsid w:val="003C7E9B"/>
    <w:rsid w:val="003D7EE7"/>
    <w:rsid w:val="00400BF6"/>
    <w:rsid w:val="004063F0"/>
    <w:rsid w:val="004121B6"/>
    <w:rsid w:val="0046783B"/>
    <w:rsid w:val="004B076E"/>
    <w:rsid w:val="00527F14"/>
    <w:rsid w:val="00547514"/>
    <w:rsid w:val="00573D01"/>
    <w:rsid w:val="005B4423"/>
    <w:rsid w:val="006400DF"/>
    <w:rsid w:val="00655A3E"/>
    <w:rsid w:val="00656DA3"/>
    <w:rsid w:val="00676D4C"/>
    <w:rsid w:val="00694FBA"/>
    <w:rsid w:val="00753CBB"/>
    <w:rsid w:val="00756B0A"/>
    <w:rsid w:val="0078366D"/>
    <w:rsid w:val="007E6F0F"/>
    <w:rsid w:val="007F3BF1"/>
    <w:rsid w:val="0082723E"/>
    <w:rsid w:val="00844909"/>
    <w:rsid w:val="0085765E"/>
    <w:rsid w:val="00860C5D"/>
    <w:rsid w:val="008773DE"/>
    <w:rsid w:val="008D666C"/>
    <w:rsid w:val="008E7C8D"/>
    <w:rsid w:val="00916CCD"/>
    <w:rsid w:val="00921A25"/>
    <w:rsid w:val="009349B7"/>
    <w:rsid w:val="00942D6A"/>
    <w:rsid w:val="009A01DD"/>
    <w:rsid w:val="009D0B48"/>
    <w:rsid w:val="009E0E66"/>
    <w:rsid w:val="00A22FBA"/>
    <w:rsid w:val="00A57E81"/>
    <w:rsid w:val="00AA63A9"/>
    <w:rsid w:val="00B21B8A"/>
    <w:rsid w:val="00B2316B"/>
    <w:rsid w:val="00B85883"/>
    <w:rsid w:val="00BD2418"/>
    <w:rsid w:val="00BF3B7E"/>
    <w:rsid w:val="00BF565F"/>
    <w:rsid w:val="00C12B2C"/>
    <w:rsid w:val="00C34360"/>
    <w:rsid w:val="00C408A9"/>
    <w:rsid w:val="00C4141E"/>
    <w:rsid w:val="00C80A39"/>
    <w:rsid w:val="00CA39C0"/>
    <w:rsid w:val="00CA4A9A"/>
    <w:rsid w:val="00CB67F5"/>
    <w:rsid w:val="00CE22AA"/>
    <w:rsid w:val="00D67CBC"/>
    <w:rsid w:val="00DD4D7B"/>
    <w:rsid w:val="00DF44B5"/>
    <w:rsid w:val="00E1039A"/>
    <w:rsid w:val="00E34076"/>
    <w:rsid w:val="00E8767E"/>
    <w:rsid w:val="00E9767F"/>
    <w:rsid w:val="00EF4D02"/>
    <w:rsid w:val="00EF6899"/>
    <w:rsid w:val="00F3183C"/>
    <w:rsid w:val="00F34CA0"/>
    <w:rsid w:val="00F54F5D"/>
    <w:rsid w:val="00FA7E66"/>
    <w:rsid w:val="00FC5924"/>
    <w:rsid w:val="00FD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0189D"/>
  <w15:chartTrackingRefBased/>
  <w15:docId w15:val="{D4B62A99-32AE-8C41-90EC-98969860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E66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0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5E1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95E1A"/>
  </w:style>
  <w:style w:type="paragraph" w:styleId="Footer">
    <w:name w:val="footer"/>
    <w:basedOn w:val="Normal"/>
    <w:link w:val="FooterChar"/>
    <w:uiPriority w:val="99"/>
    <w:unhideWhenUsed/>
    <w:rsid w:val="00395E1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95E1A"/>
  </w:style>
  <w:style w:type="character" w:styleId="Hyperlink">
    <w:name w:val="Hyperlink"/>
    <w:uiPriority w:val="99"/>
    <w:unhideWhenUsed/>
    <w:rsid w:val="003C76B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70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5A3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F56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BF5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pple-converted-space">
    <w:name w:val="apple-converted-space"/>
    <w:basedOn w:val="DefaultParagraphFont"/>
    <w:rsid w:val="00BF565F"/>
  </w:style>
  <w:style w:type="character" w:styleId="FollowedHyperlink">
    <w:name w:val="FollowedHyperlink"/>
    <w:basedOn w:val="DefaultParagraphFont"/>
    <w:uiPriority w:val="99"/>
    <w:semiHidden/>
    <w:unhideWhenUsed/>
    <w:rsid w:val="00EF4D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ccounts@hotelnetwork.com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counts@hotelnetwork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laudettedator/Documents/Need%20to%20Fill%20Up/Change%20of%20Ownership%20+%20EFT/CHANGE%20OF%20OWNERSHIP_1102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3A3D034021814281E0EFA18A53F7D9" ma:contentTypeVersion="6" ma:contentTypeDescription="Create a new document." ma:contentTypeScope="" ma:versionID="20470b01892665af63459278fe027eac">
  <xsd:schema xmlns:xsd="http://www.w3.org/2001/XMLSchema" xmlns:xs="http://www.w3.org/2001/XMLSchema" xmlns:p="http://schemas.microsoft.com/office/2006/metadata/properties" xmlns:ns2="4f42ac80-9dcb-4316-810d-645ec96288ab" xmlns:ns3="2bb33f1f-02d8-4f4d-9c91-a7e52a4af34d" targetNamespace="http://schemas.microsoft.com/office/2006/metadata/properties" ma:root="true" ma:fieldsID="c0c6e03567be54e500e7df67aafb171a" ns2:_="" ns3:_="">
    <xsd:import namespace="4f42ac80-9dcb-4316-810d-645ec96288ab"/>
    <xsd:import namespace="2bb33f1f-02d8-4f4d-9c91-a7e52a4af3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2ac80-9dcb-4316-810d-645ec96288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33f1f-02d8-4f4d-9c91-a7e52a4af3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734F9A-A450-4DD2-8018-E6729AB97E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3E63FD-012C-493F-88B0-9A2D23EB8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2ac80-9dcb-4316-810d-645ec96288ab"/>
    <ds:schemaRef ds:uri="2bb33f1f-02d8-4f4d-9c91-a7e52a4af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0D11BD-A7AB-45B8-80F4-FBB5C09DE4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CHANGE OF OWNERSHIP_110225.dotx</Template>
  <TotalTime>31</TotalTime>
  <Pages>4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Claudette Dator</dc:creator>
  <cp:keywords/>
  <dc:description/>
  <cp:lastModifiedBy>Claudette Dator</cp:lastModifiedBy>
  <cp:revision>3</cp:revision>
  <cp:lastPrinted>2019-08-08T01:41:00Z</cp:lastPrinted>
  <dcterms:created xsi:type="dcterms:W3CDTF">2025-03-12T01:49:00Z</dcterms:created>
  <dcterms:modified xsi:type="dcterms:W3CDTF">2025-03-12T06:11:00Z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0x0101007B3A3D034021814281E0EFA18A53F7D9</vt:lpwstr>
  </property>
</Properties>
</file>